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77C4" w14:textId="77777777" w:rsidR="00551BFD" w:rsidRDefault="00551BFD"/>
    <w:p w14:paraId="74EE667A" w14:textId="77777777" w:rsidR="00551BFD" w:rsidRDefault="00551BFD"/>
    <w:p w14:paraId="78DE5E93" w14:textId="77777777" w:rsidR="00551BFD" w:rsidRDefault="00551BFD"/>
    <w:p w14:paraId="05DF2691" w14:textId="77777777" w:rsidR="00551BFD" w:rsidRDefault="002563FE" w:rsidP="00AE7833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41474" wp14:editId="7AB18632">
                <wp:simplePos x="0" y="0"/>
                <wp:positionH relativeFrom="column">
                  <wp:posOffset>3147695</wp:posOffset>
                </wp:positionH>
                <wp:positionV relativeFrom="paragraph">
                  <wp:posOffset>202565</wp:posOffset>
                </wp:positionV>
                <wp:extent cx="4886643" cy="18288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64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65B0EE" w14:textId="77777777" w:rsidR="002563FE" w:rsidRDefault="002563FE" w:rsidP="002563FE">
                            <w:pPr>
                              <w:rPr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63FE">
                              <w:rPr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ZOE </w:t>
                            </w:r>
                          </w:p>
                          <w:p w14:paraId="72417A84" w14:textId="77777777" w:rsidR="002563FE" w:rsidRDefault="002563FE" w:rsidP="002563FE">
                            <w:pPr>
                              <w:rPr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63FE">
                              <w:rPr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BERTRAND</w:t>
                            </w:r>
                          </w:p>
                          <w:p w14:paraId="5ECFF752" w14:textId="57E1CB41" w:rsidR="003B3CCA" w:rsidRDefault="00210ABF" w:rsidP="00595CD4">
                            <w:pPr>
                              <w:pStyle w:val="NoSpacing"/>
                            </w:pPr>
                            <w:r>
                              <w:t xml:space="preserve">Secondary School </w:t>
                            </w:r>
                            <w:r w:rsidR="00595CD4">
                              <w:t xml:space="preserve">ST1 / </w:t>
                            </w:r>
                            <w:r>
                              <w:t xml:space="preserve">Senior </w:t>
                            </w:r>
                            <w:r w:rsidR="00086B0F">
                              <w:t xml:space="preserve">Secondary </w:t>
                            </w:r>
                            <w:r w:rsidR="002563FE" w:rsidRPr="00595CD4">
                              <w:t>Classroom Teacher</w:t>
                            </w:r>
                            <w:r>
                              <w:t xml:space="preserve"> / </w:t>
                            </w:r>
                          </w:p>
                          <w:p w14:paraId="0C3F5DA6" w14:textId="486CA3CF" w:rsidR="00210ABF" w:rsidRPr="00595CD4" w:rsidRDefault="00210ABF" w:rsidP="00595CD4">
                            <w:pPr>
                              <w:pStyle w:val="NoSpacing"/>
                            </w:pPr>
                            <w:r>
                              <w:t>(</w:t>
                            </w:r>
                            <w:r w:rsidRPr="00595CD4">
                              <w:t>Health and Physical Educatio</w:t>
                            </w:r>
                            <w:r>
                              <w:t>n Trained)</w:t>
                            </w:r>
                          </w:p>
                          <w:p w14:paraId="655D0B54" w14:textId="77777777" w:rsidR="005F681C" w:rsidRPr="00595CD4" w:rsidRDefault="005F681C" w:rsidP="002563FE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A1B7A14" w14:textId="77777777" w:rsidR="005F681C" w:rsidRDefault="005F681C" w:rsidP="002563FE">
                            <w:pPr>
                              <w:rPr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272DBA" w14:textId="77777777" w:rsidR="005F681C" w:rsidRDefault="005F681C" w:rsidP="002563FE">
                            <w:pPr>
                              <w:rPr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1217F4" w14:textId="77777777" w:rsidR="005F681C" w:rsidRPr="005F681C" w:rsidRDefault="005F681C" w:rsidP="005F681C">
                            <w:pPr>
                              <w:rPr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681C">
                              <w:rPr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Curriculum Vitae</w:t>
                            </w:r>
                          </w:p>
                          <w:p w14:paraId="062DCE40" w14:textId="77777777" w:rsidR="002563FE" w:rsidRPr="002563FE" w:rsidRDefault="002563FE" w:rsidP="002563FE">
                            <w:pPr>
                              <w:rPr>
                                <w:color w:val="000000" w:themeColor="text1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A4147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7.85pt;margin-top:15.95pt;width:384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" filled="f" stroked="f">
                <v:textbox style="mso-fit-shape-to-text:t">
                  <w:txbxContent>
                    <w:p w14:paraId="6265B0EE" w14:textId="77777777" w:rsidR="002563FE" w:rsidRDefault="002563FE" w:rsidP="002563FE">
                      <w:pPr>
                        <w:rPr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63FE">
                        <w:rPr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ZOE </w:t>
                      </w:r>
                    </w:p>
                    <w:p w14:paraId="72417A84" w14:textId="77777777" w:rsidR="002563FE" w:rsidRDefault="002563FE" w:rsidP="002563FE">
                      <w:pPr>
                        <w:rPr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63FE">
                        <w:rPr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BERTRAND</w:t>
                      </w:r>
                    </w:p>
                    <w:p w14:paraId="5ECFF752" w14:textId="57E1CB41" w:rsidR="003B3CCA" w:rsidRDefault="00210ABF" w:rsidP="00595CD4">
                      <w:pPr>
                        <w:pStyle w:val="NoSpacing"/>
                      </w:pPr>
                      <w:r>
                        <w:t xml:space="preserve">Secondary School </w:t>
                      </w:r>
                      <w:r w:rsidR="00595CD4">
                        <w:t xml:space="preserve">ST1 / </w:t>
                      </w:r>
                      <w:r>
                        <w:t xml:space="preserve">Senior </w:t>
                      </w:r>
                      <w:r w:rsidR="00086B0F">
                        <w:t xml:space="preserve">Secondary </w:t>
                      </w:r>
                      <w:r w:rsidR="002563FE" w:rsidRPr="00595CD4">
                        <w:t>Classroom Teacher</w:t>
                      </w:r>
                      <w:r>
                        <w:t xml:space="preserve"> / </w:t>
                      </w:r>
                    </w:p>
                    <w:p w14:paraId="0C3F5DA6" w14:textId="486CA3CF" w:rsidR="00210ABF" w:rsidRPr="00595CD4" w:rsidRDefault="00210ABF" w:rsidP="00595CD4">
                      <w:pPr>
                        <w:pStyle w:val="NoSpacing"/>
                      </w:pPr>
                      <w:r>
                        <w:t>(</w:t>
                      </w:r>
                      <w:r w:rsidRPr="00595CD4">
                        <w:t>Health and Physical Educatio</w:t>
                      </w:r>
                      <w:r>
                        <w:t>n Trained)</w:t>
                      </w:r>
                    </w:p>
                    <w:p w14:paraId="655D0B54" w14:textId="77777777" w:rsidR="005F681C" w:rsidRPr="00595CD4" w:rsidRDefault="005F681C" w:rsidP="002563FE">
                      <w:pPr>
                        <w:rPr>
                          <w:rFonts w:ascii="Calibri" w:hAnsi="Calibri" w:cs="Calibri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A1B7A14" w14:textId="77777777" w:rsidR="005F681C" w:rsidRDefault="005F681C" w:rsidP="002563FE">
                      <w:pPr>
                        <w:rPr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272DBA" w14:textId="77777777" w:rsidR="005F681C" w:rsidRDefault="005F681C" w:rsidP="002563FE">
                      <w:pPr>
                        <w:rPr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1217F4" w14:textId="77777777" w:rsidR="005F681C" w:rsidRPr="005F681C" w:rsidRDefault="005F681C" w:rsidP="005F681C">
                      <w:pPr>
                        <w:rPr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681C">
                        <w:rPr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Curriculum Vitae</w:t>
                      </w:r>
                    </w:p>
                    <w:p w14:paraId="062DCE40" w14:textId="77777777" w:rsidR="002563FE" w:rsidRPr="002563FE" w:rsidRDefault="002563FE" w:rsidP="002563FE">
                      <w:pPr>
                        <w:rPr>
                          <w:color w:val="000000" w:themeColor="text1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7833">
        <w:t xml:space="preserve">           </w:t>
      </w:r>
      <w:r w:rsidR="005F681C">
        <w:tab/>
      </w:r>
      <w:r w:rsidR="008E6D20">
        <w:rPr>
          <w:noProof/>
          <w:lang w:eastAsia="en-AU"/>
        </w:rPr>
        <w:drawing>
          <wp:inline distT="0" distB="0" distL="0" distR="0" wp14:anchorId="07762720" wp14:editId="1F035696">
            <wp:extent cx="1809750" cy="2420042"/>
            <wp:effectExtent l="95250" t="76200" r="95250" b="106616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1181472_424366455477716_4498506562247670515_n.jpg"/>
                    <pic:cNvPicPr/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001" cy="244578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="005F681C">
        <w:tab/>
      </w:r>
    </w:p>
    <w:p w14:paraId="5CD73136" w14:textId="77777777" w:rsidR="00551BFD" w:rsidRDefault="00551BFD"/>
    <w:p w14:paraId="4687C8B9" w14:textId="77777777" w:rsidR="00551BFD" w:rsidRDefault="00551BFD"/>
    <w:p w14:paraId="622C2E75" w14:textId="77777777" w:rsidR="00551BFD" w:rsidRDefault="00551BFD"/>
    <w:p w14:paraId="53FF22C2" w14:textId="1FFDCED4" w:rsidR="00551BFD" w:rsidRDefault="00551BFD"/>
    <w:p w14:paraId="66F46FFB" w14:textId="4A78EFA3" w:rsidR="0007202D" w:rsidRDefault="0007202D"/>
    <w:p w14:paraId="1C8E18EF" w14:textId="125F3EB3" w:rsidR="0007202D" w:rsidRDefault="0007202D"/>
    <w:p w14:paraId="6AF52381" w14:textId="595FFAD5" w:rsidR="0007202D" w:rsidRDefault="0007202D"/>
    <w:p w14:paraId="522697AB" w14:textId="2D95503E" w:rsidR="0007202D" w:rsidRDefault="0007202D"/>
    <w:p w14:paraId="54341B30" w14:textId="6E03D0E8" w:rsidR="0007202D" w:rsidRDefault="0007202D"/>
    <w:p w14:paraId="237257A2" w14:textId="7498A55C" w:rsidR="0007202D" w:rsidRDefault="0007202D"/>
    <w:p w14:paraId="1F0CAD84" w14:textId="4469546E" w:rsidR="0007202D" w:rsidRDefault="0007202D"/>
    <w:p w14:paraId="17D8D1A3" w14:textId="73EF0D3D" w:rsidR="0007202D" w:rsidRDefault="0007202D"/>
    <w:p w14:paraId="34DBD1C0" w14:textId="700A7E80" w:rsidR="0007202D" w:rsidRDefault="0007202D"/>
    <w:p w14:paraId="5DA3E6D7" w14:textId="73DBA723" w:rsidR="0007202D" w:rsidRDefault="0007202D"/>
    <w:p w14:paraId="4CA7CC2C" w14:textId="5C508189" w:rsidR="0007202D" w:rsidRDefault="0007202D"/>
    <w:p w14:paraId="17863E89" w14:textId="77777777" w:rsidR="0007202D" w:rsidRDefault="0007202D"/>
    <w:p w14:paraId="600F0C3B" w14:textId="77777777" w:rsidR="0007202D" w:rsidRDefault="00000000" w:rsidP="0007202D">
      <w:pPr>
        <w:pStyle w:val="Heading2"/>
      </w:pPr>
      <w:sdt>
        <w:sdtPr>
          <w:id w:val="-1954003311"/>
          <w:placeholder>
            <w:docPart w:val="F1A5F8FF77C34C9D9C33054CEFDBF5AE"/>
          </w:placeholder>
          <w:temporary/>
          <w:showingPlcHdr/>
          <w15:appearance w15:val="hidden"/>
        </w:sdtPr>
        <w:sdtContent>
          <w:r w:rsidR="0007202D" w:rsidRPr="005D47DE">
            <w:rPr>
              <w:rStyle w:val="Heading2Char"/>
            </w:rPr>
            <w:t>CONTACT</w:t>
          </w:r>
        </w:sdtContent>
      </w:sdt>
    </w:p>
    <w:sdt>
      <w:sdtPr>
        <w:id w:val="1111563247"/>
        <w:placeholder>
          <w:docPart w:val="FB942333CEBB452B9B2184747BADEEE4"/>
        </w:placeholder>
        <w:temporary/>
        <w:showingPlcHdr/>
        <w15:appearance w15:val="hidden"/>
      </w:sdtPr>
      <w:sdtContent>
        <w:p w14:paraId="3C551511" w14:textId="77777777" w:rsidR="0007202D" w:rsidRDefault="0007202D" w:rsidP="0007202D">
          <w:pPr>
            <w:pStyle w:val="ContactDetails"/>
          </w:pPr>
          <w:r w:rsidRPr="00F0501E">
            <w:rPr>
              <w:b/>
            </w:rPr>
            <w:t>PHONE:</w:t>
          </w:r>
        </w:p>
      </w:sdtContent>
    </w:sdt>
    <w:p w14:paraId="2715FAA7" w14:textId="77777777" w:rsidR="0007202D" w:rsidRDefault="0007202D" w:rsidP="0007202D">
      <w:pPr>
        <w:pStyle w:val="ContactDetails"/>
      </w:pPr>
      <w:r>
        <w:t>0433 162 501</w:t>
      </w:r>
    </w:p>
    <w:p w14:paraId="62F7D514" w14:textId="77777777" w:rsidR="0007202D" w:rsidRDefault="0007202D" w:rsidP="0007202D">
      <w:pPr>
        <w:pStyle w:val="ContactDetails"/>
      </w:pPr>
    </w:p>
    <w:sdt>
      <w:sdtPr>
        <w:id w:val="-240260293"/>
        <w:placeholder>
          <w:docPart w:val="BA6BD84FCDC94BF09F5B202B00228C24"/>
        </w:placeholder>
        <w:temporary/>
        <w:showingPlcHdr/>
        <w15:appearance w15:val="hidden"/>
      </w:sdtPr>
      <w:sdtContent>
        <w:p w14:paraId="58B64425" w14:textId="77777777" w:rsidR="0007202D" w:rsidRDefault="0007202D" w:rsidP="0007202D">
          <w:pPr>
            <w:pStyle w:val="ContactDetails"/>
          </w:pPr>
          <w:r w:rsidRPr="00F0501E">
            <w:rPr>
              <w:b/>
            </w:rPr>
            <w:t>EMAIL:</w:t>
          </w:r>
        </w:p>
      </w:sdtContent>
    </w:sdt>
    <w:p w14:paraId="63611E26" w14:textId="77777777" w:rsidR="0007202D" w:rsidRDefault="00000000" w:rsidP="0007202D">
      <w:hyperlink r:id="rId11" w:history="1">
        <w:r w:rsidR="0007202D" w:rsidRPr="0056103E">
          <w:rPr>
            <w:rStyle w:val="Hyperlink"/>
          </w:rPr>
          <w:t>zoe.bertrand@education.nt.gov.au</w:t>
        </w:r>
      </w:hyperlink>
    </w:p>
    <w:p w14:paraId="1FCE886D" w14:textId="77777777" w:rsidR="0007202D" w:rsidRDefault="0007202D" w:rsidP="0007202D"/>
    <w:p w14:paraId="5154714C" w14:textId="77777777" w:rsidR="0007202D" w:rsidRDefault="0007202D" w:rsidP="0007202D">
      <w:r w:rsidRPr="00F0501E">
        <w:rPr>
          <w:b/>
        </w:rPr>
        <w:t>TRB:</w:t>
      </w:r>
      <w:r>
        <w:t xml:space="preserve"> 15137</w:t>
      </w:r>
    </w:p>
    <w:p w14:paraId="2F8B5730" w14:textId="77777777" w:rsidR="0007202D" w:rsidRDefault="0007202D" w:rsidP="0007202D">
      <w:r>
        <w:t>Full/Proficient Registration</w:t>
      </w:r>
    </w:p>
    <w:p w14:paraId="0F9C9978" w14:textId="77777777" w:rsidR="0007202D" w:rsidRDefault="0007202D" w:rsidP="0007202D"/>
    <w:p w14:paraId="05B83995" w14:textId="77777777" w:rsidR="0007202D" w:rsidRDefault="0007202D" w:rsidP="0007202D">
      <w:r w:rsidRPr="00F0501E">
        <w:rPr>
          <w:b/>
        </w:rPr>
        <w:t>OCHRE</w:t>
      </w:r>
      <w:r>
        <w:t>: 127316</w:t>
      </w:r>
    </w:p>
    <w:p w14:paraId="0785CA52" w14:textId="74CD217C" w:rsidR="0007202D" w:rsidRDefault="0007202D" w:rsidP="0007202D">
      <w:r>
        <w:t>Exp. 17/05/2</w:t>
      </w:r>
      <w:r w:rsidR="00036CE8">
        <w:t>5</w:t>
      </w:r>
    </w:p>
    <w:p w14:paraId="7DE547A9" w14:textId="77777777" w:rsidR="00551BFD" w:rsidRDefault="00551BFD"/>
    <w:p w14:paraId="5FFB20C5" w14:textId="77777777" w:rsidR="00551BFD" w:rsidRDefault="00551BFD"/>
    <w:p w14:paraId="06417DE1" w14:textId="740C4F13" w:rsidR="00551BFD" w:rsidRDefault="00551BFD"/>
    <w:tbl>
      <w:tblPr>
        <w:tblW w:w="5062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425"/>
        <w:gridCol w:w="6418"/>
      </w:tblGrid>
      <w:tr w:rsidR="006D409C" w14:paraId="7F751551" w14:textId="77777777" w:rsidTr="0007202D">
        <w:trPr>
          <w:trHeight w:val="1080"/>
        </w:trPr>
        <w:tc>
          <w:tcPr>
            <w:tcW w:w="4820" w:type="dxa"/>
            <w:vMerge w:val="restart"/>
            <w:tcMar>
              <w:left w:w="360" w:type="dxa"/>
            </w:tcMar>
            <w:vAlign w:val="bottom"/>
          </w:tcPr>
          <w:p w14:paraId="45DB80CA" w14:textId="13FE0472" w:rsidR="006D409C" w:rsidRDefault="00AD6658" w:rsidP="00A53E20">
            <w:pPr>
              <w:tabs>
                <w:tab w:val="left" w:pos="990"/>
              </w:tabs>
            </w:pPr>
            <w:r>
              <w:rPr>
                <w:noProof/>
                <w:lang w:eastAsia="en-AU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D83E139" wp14:editId="609C58EF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-3564255</wp:posOffset>
                      </wp:positionV>
                      <wp:extent cx="2739390" cy="3517900"/>
                      <wp:effectExtent l="0" t="0" r="0" b="63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9390" cy="3517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83CEA8" w14:textId="60E1CA46" w:rsidR="00AD6658" w:rsidRPr="00AD6658" w:rsidRDefault="00AD6658">
                                  <w:pPr>
                                    <w:rPr>
                                      <w:b/>
                                      <w:sz w:val="28"/>
                                      <w:u w:val="single"/>
                                      <w:lang w:val="en-US"/>
                                    </w:rPr>
                                  </w:pPr>
                                  <w:r w:rsidRPr="00AD6658">
                                    <w:rPr>
                                      <w:b/>
                                      <w:sz w:val="28"/>
                                      <w:u w:val="single"/>
                                      <w:lang w:val="en-US"/>
                                    </w:rPr>
                                    <w:t>EDUCATION</w:t>
                                  </w:r>
                                  <w:r>
                                    <w:rPr>
                                      <w:b/>
                                      <w:sz w:val="28"/>
                                      <w:u w:val="single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8"/>
                                      <w:u w:val="single"/>
                                      <w:lang w:val="en-US"/>
                                    </w:rPr>
                                    <w:tab/>
                                  </w:r>
                                  <w:r w:rsidR="009E3128">
                                    <w:rPr>
                                      <w:b/>
                                      <w:sz w:val="28"/>
                                      <w:u w:val="single"/>
                                      <w:lang w:val="en-US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b/>
                                      <w:sz w:val="28"/>
                                      <w:u w:val="single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419BD6BA" w14:textId="77777777" w:rsidR="00AD6658" w:rsidRDefault="00AD6658">
                                  <w:pPr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</w:p>
                                <w:p w14:paraId="1289734B" w14:textId="77777777" w:rsidR="00AD6658" w:rsidRPr="009E3128" w:rsidRDefault="00AD6658" w:rsidP="00AD6658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9E3128">
                                    <w:rPr>
                                      <w:b/>
                                      <w:sz w:val="36"/>
                                    </w:rPr>
                                    <w:t>Bachelor of Health and Physical Education (secondary)</w:t>
                                  </w:r>
                                </w:p>
                                <w:p w14:paraId="3E18AFEE" w14:textId="23DFACA8" w:rsidR="00AD6658" w:rsidRPr="009E3128" w:rsidRDefault="009E3128" w:rsidP="00AD6658">
                                  <w:pPr>
                                    <w:pStyle w:val="Date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Graduated April 2016</w:t>
                                  </w:r>
                                  <w:r w:rsidR="00AD6658" w:rsidRPr="009E3128">
                                    <w:rPr>
                                      <w:sz w:val="28"/>
                                    </w:rPr>
                                    <w:t xml:space="preserve"> from Deakin University </w:t>
                                  </w:r>
                                  <w:r>
                                    <w:rPr>
                                      <w:sz w:val="28"/>
                                    </w:rPr>
                                    <w:t>(</w:t>
                                  </w:r>
                                  <w:r w:rsidR="00AD6658" w:rsidRPr="009E3128">
                                    <w:rPr>
                                      <w:sz w:val="28"/>
                                    </w:rPr>
                                    <w:t>Burwood</w:t>
                                  </w:r>
                                  <w:r>
                                    <w:rPr>
                                      <w:sz w:val="28"/>
                                    </w:rPr>
                                    <w:t>)</w:t>
                                  </w:r>
                                  <w:r w:rsidR="00AD6658" w:rsidRPr="009E3128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="00AD6658" w:rsidRPr="009E3128">
                                    <w:rPr>
                                      <w:i/>
                                      <w:sz w:val="28"/>
                                    </w:rPr>
                                    <w:t xml:space="preserve">with </w:t>
                                  </w:r>
                                  <w:r w:rsidRPr="009E3128">
                                    <w:rPr>
                                      <w:i/>
                                      <w:sz w:val="28"/>
                                    </w:rPr>
                                    <w:t>D</w:t>
                                  </w:r>
                                  <w:r w:rsidR="00AD6658" w:rsidRPr="009E3128">
                                    <w:rPr>
                                      <w:i/>
                                      <w:sz w:val="28"/>
                                    </w:rPr>
                                    <w:t>istinction</w:t>
                                  </w:r>
                                </w:p>
                                <w:p w14:paraId="6CF9D05F" w14:textId="77777777" w:rsidR="00CE1F6B" w:rsidRPr="00CE1F6B" w:rsidRDefault="00CE1F6B" w:rsidP="00AD6658"/>
                                <w:p w14:paraId="1EABC521" w14:textId="77777777" w:rsidR="00AD6658" w:rsidRDefault="00AD6658">
                                  <w:pPr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</w:p>
                                <w:p w14:paraId="3EB63D5C" w14:textId="77777777" w:rsidR="00AD6658" w:rsidRPr="00AD6658" w:rsidRDefault="00AD6658">
                                  <w:pPr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3E139" id="Text Box 2" o:spid="_x0000_s1027" type="#_x0000_t202" style="position:absolute;margin-left:-18pt;margin-top:-280.65pt;width:215.7pt;height:27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" filled="f" stroked="f">
                      <v:textbox>
                        <w:txbxContent>
                          <w:p w14:paraId="1E83CEA8" w14:textId="60E1CA46" w:rsidR="00AD6658" w:rsidRPr="00AD6658" w:rsidRDefault="00AD6658">
                            <w:pPr>
                              <w:rPr>
                                <w:b/>
                                <w:sz w:val="28"/>
                                <w:u w:val="single"/>
                                <w:lang w:val="en-US"/>
                              </w:rPr>
                            </w:pPr>
                            <w:r w:rsidRPr="00AD6658">
                              <w:rPr>
                                <w:b/>
                                <w:sz w:val="28"/>
                                <w:u w:val="single"/>
                                <w:lang w:val="en-US"/>
                              </w:rPr>
                              <w:t>EDUCATION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9E3128">
                              <w:rPr>
                                <w:b/>
                                <w:sz w:val="28"/>
                                <w:u w:val="single"/>
                                <w:lang w:val="en-US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419BD6BA" w14:textId="77777777" w:rsidR="00AD6658" w:rsidRDefault="00AD6658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  <w:p w14:paraId="1289734B" w14:textId="77777777" w:rsidR="00AD6658" w:rsidRPr="009E3128" w:rsidRDefault="00AD6658" w:rsidP="00AD6658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9E3128">
                              <w:rPr>
                                <w:b/>
                                <w:sz w:val="36"/>
                              </w:rPr>
                              <w:t>Bachelor of Health and Physical Education (secondary)</w:t>
                            </w:r>
                          </w:p>
                          <w:p w14:paraId="3E18AFEE" w14:textId="23DFACA8" w:rsidR="00AD6658" w:rsidRPr="009E3128" w:rsidRDefault="009E3128" w:rsidP="00AD6658">
                            <w:pPr>
                              <w:pStyle w:val="Date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Graduated April 2016</w:t>
                            </w:r>
                            <w:r w:rsidR="00AD6658" w:rsidRPr="009E3128">
                              <w:rPr>
                                <w:sz w:val="28"/>
                              </w:rPr>
                              <w:t xml:space="preserve"> from Deakin University </w:t>
                            </w:r>
                            <w:r>
                              <w:rPr>
                                <w:sz w:val="28"/>
                              </w:rPr>
                              <w:t>(</w:t>
                            </w:r>
                            <w:r w:rsidR="00AD6658" w:rsidRPr="009E3128">
                              <w:rPr>
                                <w:sz w:val="28"/>
                              </w:rPr>
                              <w:t>Burwood</w:t>
                            </w:r>
                            <w:r>
                              <w:rPr>
                                <w:sz w:val="28"/>
                              </w:rPr>
                              <w:t>)</w:t>
                            </w:r>
                            <w:r w:rsidR="00AD6658" w:rsidRPr="009E3128">
                              <w:rPr>
                                <w:sz w:val="28"/>
                              </w:rPr>
                              <w:t xml:space="preserve"> </w:t>
                            </w:r>
                            <w:r w:rsidR="00AD6658" w:rsidRPr="009E3128">
                              <w:rPr>
                                <w:i/>
                                <w:sz w:val="28"/>
                              </w:rPr>
                              <w:t xml:space="preserve">with </w:t>
                            </w:r>
                            <w:r w:rsidRPr="009E3128">
                              <w:rPr>
                                <w:i/>
                                <w:sz w:val="28"/>
                              </w:rPr>
                              <w:t>D</w:t>
                            </w:r>
                            <w:r w:rsidR="00AD6658" w:rsidRPr="009E3128">
                              <w:rPr>
                                <w:i/>
                                <w:sz w:val="28"/>
                              </w:rPr>
                              <w:t>istinction</w:t>
                            </w:r>
                          </w:p>
                          <w:p w14:paraId="6CF9D05F" w14:textId="77777777" w:rsidR="00CE1F6B" w:rsidRPr="00CE1F6B" w:rsidRDefault="00CE1F6B" w:rsidP="00AD6658"/>
                          <w:p w14:paraId="1EABC521" w14:textId="77777777" w:rsidR="00AD6658" w:rsidRDefault="00AD6658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  <w:p w14:paraId="3EB63D5C" w14:textId="77777777" w:rsidR="00AD6658" w:rsidRPr="00AD6658" w:rsidRDefault="00AD6658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31521B" w:themeFill="accent2" w:themeFillShade="80"/>
          </w:tcPr>
          <w:p w14:paraId="10E8A4EB" w14:textId="77777777"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6417" w:type="dxa"/>
            <w:shd w:val="clear" w:color="auto" w:fill="31521B" w:themeFill="accent2" w:themeFillShade="80"/>
            <w:vAlign w:val="center"/>
          </w:tcPr>
          <w:p w14:paraId="480B958D" w14:textId="77777777" w:rsidR="006D409C" w:rsidRDefault="00AD6658" w:rsidP="00AD6658">
            <w:pPr>
              <w:pStyle w:val="Heading1"/>
            </w:pPr>
            <w:r>
              <w:t>PROFILE</w:t>
            </w:r>
          </w:p>
        </w:tc>
      </w:tr>
      <w:tr w:rsidR="006D409C" w14:paraId="28C88865" w14:textId="77777777" w:rsidTr="0007202D">
        <w:trPr>
          <w:trHeight w:val="5709"/>
        </w:trPr>
        <w:tc>
          <w:tcPr>
            <w:tcW w:w="4820" w:type="dxa"/>
            <w:vMerge/>
            <w:tcMar>
              <w:left w:w="360" w:type="dxa"/>
            </w:tcMar>
            <w:vAlign w:val="bottom"/>
          </w:tcPr>
          <w:p w14:paraId="49BFAF20" w14:textId="77777777"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14:paraId="59AE2B47" w14:textId="77777777" w:rsidR="006D409C" w:rsidRDefault="006D409C" w:rsidP="00776643">
            <w:pPr>
              <w:tabs>
                <w:tab w:val="left" w:pos="990"/>
              </w:tabs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A1C8A5D" wp14:editId="13F4EF86">
                      <wp:extent cx="227812" cy="311173"/>
                      <wp:effectExtent l="0" t="3810" r="0" b="0"/>
                      <wp:docPr id="3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323940" w14:textId="77777777" w:rsidR="006D409C" w:rsidRPr="00AF4EA4" w:rsidRDefault="006D409C" w:rsidP="006D409C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1C8A5D" id="Right Triangle 3" o:spid="_x0000_s1028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30323940" w14:textId="77777777" w:rsidR="006D409C" w:rsidRPr="00AF4EA4" w:rsidRDefault="006D409C" w:rsidP="006D409C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417" w:type="dxa"/>
          </w:tcPr>
          <w:sdt>
            <w:sdtPr>
              <w:rPr>
                <w:sz w:val="20"/>
                <w:szCs w:val="18"/>
              </w:rPr>
              <w:id w:val="-957568601"/>
              <w:placeholder>
                <w:docPart w:val="D9B2D888668D4DABA55B13873DD325A6"/>
              </w:placeholder>
              <w:temporary/>
              <w:showingPlcHdr/>
              <w15:appearance w15:val="hidden"/>
            </w:sdtPr>
            <w:sdtContent>
              <w:p w14:paraId="09BF15AB" w14:textId="77777777" w:rsidR="00AD6658" w:rsidRPr="0005204F" w:rsidRDefault="00AD6658" w:rsidP="00AD6658">
                <w:pPr>
                  <w:pStyle w:val="Heading2"/>
                  <w:rPr>
                    <w:sz w:val="20"/>
                    <w:szCs w:val="18"/>
                  </w:rPr>
                </w:pPr>
                <w:r w:rsidRPr="0005204F">
                  <w:rPr>
                    <w:sz w:val="20"/>
                    <w:szCs w:val="18"/>
                  </w:rPr>
                  <w:t>Profile</w:t>
                </w:r>
              </w:p>
            </w:sdtContent>
          </w:sdt>
          <w:p w14:paraId="02AEF08E" w14:textId="15C6AED2" w:rsidR="00AD6658" w:rsidRPr="0005204F" w:rsidRDefault="00AD6658" w:rsidP="0007202D">
            <w:pPr>
              <w:pStyle w:val="Default"/>
              <w:jc w:val="both"/>
              <w:rPr>
                <w:sz w:val="20"/>
                <w:szCs w:val="18"/>
              </w:rPr>
            </w:pPr>
            <w:r w:rsidRPr="0005204F">
              <w:rPr>
                <w:sz w:val="20"/>
                <w:szCs w:val="18"/>
              </w:rPr>
              <w:t>An experienced Teacher with a passionate interest in Health a</w:t>
            </w:r>
            <w:r w:rsidR="00E60577" w:rsidRPr="0005204F">
              <w:rPr>
                <w:sz w:val="20"/>
                <w:szCs w:val="18"/>
              </w:rPr>
              <w:t xml:space="preserve">nd Physical Education, </w:t>
            </w:r>
            <w:r w:rsidR="00E970D4">
              <w:rPr>
                <w:sz w:val="20"/>
                <w:szCs w:val="18"/>
              </w:rPr>
              <w:t>I</w:t>
            </w:r>
            <w:r w:rsidR="00E60577" w:rsidRPr="0005204F">
              <w:rPr>
                <w:sz w:val="20"/>
                <w:szCs w:val="18"/>
              </w:rPr>
              <w:t xml:space="preserve"> ha</w:t>
            </w:r>
            <w:r w:rsidR="00E970D4">
              <w:rPr>
                <w:sz w:val="20"/>
                <w:szCs w:val="18"/>
              </w:rPr>
              <w:t>ve</w:t>
            </w:r>
            <w:r w:rsidR="00E60577" w:rsidRPr="0005204F">
              <w:rPr>
                <w:sz w:val="20"/>
                <w:szCs w:val="18"/>
              </w:rPr>
              <w:t xml:space="preserve"> </w:t>
            </w:r>
            <w:r w:rsidR="00E970D4">
              <w:rPr>
                <w:sz w:val="20"/>
                <w:szCs w:val="18"/>
              </w:rPr>
              <w:t>7</w:t>
            </w:r>
            <w:r w:rsidRPr="0005204F">
              <w:rPr>
                <w:sz w:val="20"/>
                <w:szCs w:val="18"/>
              </w:rPr>
              <w:t xml:space="preserve">years </w:t>
            </w:r>
            <w:r w:rsidR="00E60577" w:rsidRPr="0005204F">
              <w:rPr>
                <w:sz w:val="20"/>
                <w:szCs w:val="18"/>
              </w:rPr>
              <w:t xml:space="preserve">remote </w:t>
            </w:r>
            <w:r w:rsidRPr="0005204F">
              <w:rPr>
                <w:sz w:val="20"/>
                <w:szCs w:val="18"/>
              </w:rPr>
              <w:t xml:space="preserve">experience across all levels in a wide variety of roles. With enthusiasm and inclusivity as </w:t>
            </w:r>
            <w:r w:rsidR="00833035">
              <w:rPr>
                <w:sz w:val="20"/>
                <w:szCs w:val="18"/>
              </w:rPr>
              <w:t>my</w:t>
            </w:r>
            <w:r w:rsidRPr="0005204F">
              <w:rPr>
                <w:sz w:val="20"/>
                <w:szCs w:val="18"/>
              </w:rPr>
              <w:t xml:space="preserve"> leading personality traits, </w:t>
            </w:r>
            <w:r w:rsidR="00833035">
              <w:rPr>
                <w:sz w:val="20"/>
                <w:szCs w:val="18"/>
              </w:rPr>
              <w:t>I</w:t>
            </w:r>
            <w:r w:rsidRPr="0005204F">
              <w:rPr>
                <w:sz w:val="20"/>
                <w:szCs w:val="18"/>
              </w:rPr>
              <w:t xml:space="preserve"> ha</w:t>
            </w:r>
            <w:r w:rsidR="00833035">
              <w:rPr>
                <w:sz w:val="20"/>
                <w:szCs w:val="18"/>
              </w:rPr>
              <w:t>ve</w:t>
            </w:r>
            <w:r w:rsidRPr="0005204F">
              <w:rPr>
                <w:sz w:val="20"/>
                <w:szCs w:val="18"/>
              </w:rPr>
              <w:t xml:space="preserve"> extended </w:t>
            </w:r>
            <w:r w:rsidR="00833035">
              <w:rPr>
                <w:sz w:val="20"/>
                <w:szCs w:val="18"/>
              </w:rPr>
              <w:t>my</w:t>
            </w:r>
            <w:r w:rsidRPr="0005204F">
              <w:rPr>
                <w:sz w:val="20"/>
                <w:szCs w:val="18"/>
              </w:rPr>
              <w:t xml:space="preserve"> teaching expertise to include roles in senior teaching,</w:t>
            </w:r>
            <w:r w:rsidR="000B0DBD">
              <w:rPr>
                <w:sz w:val="20"/>
                <w:szCs w:val="18"/>
              </w:rPr>
              <w:t xml:space="preserve"> NTSDE coordination,</w:t>
            </w:r>
            <w:r w:rsidRPr="0005204F">
              <w:rPr>
                <w:sz w:val="20"/>
                <w:szCs w:val="18"/>
              </w:rPr>
              <w:t xml:space="preserve"> inter-region sports events organisation, data collection/collation and leading a teacher development program (RBTL).</w:t>
            </w:r>
          </w:p>
          <w:p w14:paraId="0C4F2A3E" w14:textId="3BB40818" w:rsidR="00AD6658" w:rsidRPr="0005204F" w:rsidRDefault="00833035" w:rsidP="0007202D">
            <w:pPr>
              <w:pStyle w:val="Default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My</w:t>
            </w:r>
            <w:r w:rsidR="00AD6658" w:rsidRPr="0005204F">
              <w:rPr>
                <w:sz w:val="20"/>
                <w:szCs w:val="18"/>
              </w:rPr>
              <w:t xml:space="preserve"> natural ability to step into roles seamlessly has given </w:t>
            </w:r>
            <w:r>
              <w:rPr>
                <w:sz w:val="20"/>
                <w:szCs w:val="18"/>
              </w:rPr>
              <w:t>me</w:t>
            </w:r>
            <w:r w:rsidR="00AD6658" w:rsidRPr="0005204F">
              <w:rPr>
                <w:sz w:val="20"/>
                <w:szCs w:val="18"/>
              </w:rPr>
              <w:t xml:space="preserve"> the reputation to get on with the job, have outstanding behaviour management practices and proceed to engage and influence both students, parents, and </w:t>
            </w:r>
            <w:r>
              <w:rPr>
                <w:sz w:val="20"/>
                <w:szCs w:val="18"/>
              </w:rPr>
              <w:t>my</w:t>
            </w:r>
            <w:r w:rsidR="00AD6658" w:rsidRPr="0005204F">
              <w:rPr>
                <w:sz w:val="20"/>
                <w:szCs w:val="18"/>
              </w:rPr>
              <w:t xml:space="preserve"> co-workers. </w:t>
            </w:r>
          </w:p>
          <w:p w14:paraId="541437E9" w14:textId="2CC24B52" w:rsidR="00AD6658" w:rsidRPr="0005204F" w:rsidRDefault="00AD6658" w:rsidP="0007202D">
            <w:pPr>
              <w:pStyle w:val="Default"/>
              <w:jc w:val="both"/>
              <w:rPr>
                <w:sz w:val="20"/>
                <w:szCs w:val="18"/>
              </w:rPr>
            </w:pPr>
            <w:r w:rsidRPr="0005204F">
              <w:rPr>
                <w:sz w:val="20"/>
                <w:szCs w:val="18"/>
              </w:rPr>
              <w:t xml:space="preserve">With a creative and keen passion for sport, technology and design, </w:t>
            </w:r>
            <w:r w:rsidR="00833035">
              <w:rPr>
                <w:sz w:val="20"/>
                <w:szCs w:val="18"/>
              </w:rPr>
              <w:t>my</w:t>
            </w:r>
            <w:r w:rsidRPr="0005204F">
              <w:rPr>
                <w:sz w:val="20"/>
                <w:szCs w:val="18"/>
              </w:rPr>
              <w:t xml:space="preserve"> past examples of innovative results driven teaching </w:t>
            </w:r>
            <w:r w:rsidR="005D5741" w:rsidRPr="0005204F">
              <w:rPr>
                <w:sz w:val="20"/>
                <w:szCs w:val="18"/>
              </w:rPr>
              <w:t>include</w:t>
            </w:r>
            <w:r w:rsidR="005D5741">
              <w:rPr>
                <w:sz w:val="20"/>
                <w:szCs w:val="18"/>
              </w:rPr>
              <w:t xml:space="preserve"> </w:t>
            </w:r>
            <w:r w:rsidRPr="0005204F">
              <w:rPr>
                <w:sz w:val="20"/>
                <w:szCs w:val="18"/>
              </w:rPr>
              <w:t xml:space="preserve">coding using SCRATCH and Lightbot, turning the basketball court into a clock to learn time, creating stop animation projects to explore </w:t>
            </w:r>
            <w:proofErr w:type="gramStart"/>
            <w:r w:rsidRPr="0005204F">
              <w:rPr>
                <w:sz w:val="20"/>
                <w:szCs w:val="18"/>
              </w:rPr>
              <w:t>novels</w:t>
            </w:r>
            <w:proofErr w:type="gramEnd"/>
            <w:r w:rsidRPr="0005204F">
              <w:rPr>
                <w:sz w:val="20"/>
                <w:szCs w:val="18"/>
              </w:rPr>
              <w:t xml:space="preserve"> and filming a News Broadcast on a green screen with editing through iPads.</w:t>
            </w:r>
          </w:p>
          <w:p w14:paraId="26B1B6A2" w14:textId="77777777" w:rsidR="000D57A8" w:rsidRPr="0005204F" w:rsidRDefault="000D57A8" w:rsidP="0007202D">
            <w:pPr>
              <w:pStyle w:val="Default"/>
              <w:jc w:val="both"/>
              <w:rPr>
                <w:sz w:val="20"/>
                <w:szCs w:val="18"/>
              </w:rPr>
            </w:pPr>
          </w:p>
          <w:p w14:paraId="0AB83CF9" w14:textId="25EB70C1" w:rsidR="00AD6658" w:rsidRPr="0005204F" w:rsidRDefault="00AD6658" w:rsidP="0007202D">
            <w:pPr>
              <w:pStyle w:val="ProfileText"/>
              <w:jc w:val="both"/>
              <w:rPr>
                <w:rFonts w:ascii="Century Gothic" w:hAnsi="Century Gothic"/>
                <w:sz w:val="20"/>
                <w:szCs w:val="18"/>
              </w:rPr>
            </w:pPr>
            <w:r w:rsidRPr="0005204F">
              <w:rPr>
                <w:rFonts w:ascii="Century Gothic" w:hAnsi="Century Gothic"/>
                <w:sz w:val="20"/>
                <w:szCs w:val="18"/>
              </w:rPr>
              <w:t xml:space="preserve">Ideally </w:t>
            </w:r>
            <w:r w:rsidR="00833035">
              <w:rPr>
                <w:rFonts w:ascii="Century Gothic" w:hAnsi="Century Gothic"/>
                <w:sz w:val="20"/>
                <w:szCs w:val="18"/>
              </w:rPr>
              <w:t>my</w:t>
            </w:r>
            <w:r w:rsidRPr="0005204F">
              <w:rPr>
                <w:rFonts w:ascii="Century Gothic" w:hAnsi="Century Gothic"/>
                <w:sz w:val="20"/>
                <w:szCs w:val="18"/>
              </w:rPr>
              <w:t xml:space="preserve"> next role will be a </w:t>
            </w:r>
            <w:r w:rsidR="00B129EA">
              <w:rPr>
                <w:rFonts w:ascii="Century Gothic" w:hAnsi="Century Gothic"/>
                <w:sz w:val="20"/>
                <w:szCs w:val="18"/>
              </w:rPr>
              <w:t>permanent</w:t>
            </w:r>
            <w:r w:rsidRPr="0005204F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5136BD">
              <w:rPr>
                <w:rFonts w:ascii="Century Gothic" w:hAnsi="Century Gothic"/>
                <w:sz w:val="20"/>
                <w:szCs w:val="18"/>
              </w:rPr>
              <w:t xml:space="preserve">senior teaching </w:t>
            </w:r>
            <w:r w:rsidRPr="0005204F">
              <w:rPr>
                <w:rFonts w:ascii="Century Gothic" w:hAnsi="Century Gothic"/>
                <w:sz w:val="20"/>
                <w:szCs w:val="18"/>
              </w:rPr>
              <w:t xml:space="preserve">position whereby </w:t>
            </w:r>
            <w:r w:rsidR="00833035">
              <w:rPr>
                <w:rFonts w:ascii="Century Gothic" w:hAnsi="Century Gothic"/>
                <w:sz w:val="20"/>
                <w:szCs w:val="18"/>
              </w:rPr>
              <w:t>I</w:t>
            </w:r>
            <w:r w:rsidRPr="0005204F">
              <w:rPr>
                <w:rFonts w:ascii="Century Gothic" w:hAnsi="Century Gothic"/>
                <w:sz w:val="20"/>
                <w:szCs w:val="18"/>
              </w:rPr>
              <w:t xml:space="preserve"> can </w:t>
            </w:r>
            <w:r w:rsidR="00242ABC" w:rsidRPr="0005204F">
              <w:rPr>
                <w:rFonts w:ascii="Century Gothic" w:hAnsi="Century Gothic"/>
                <w:sz w:val="20"/>
                <w:szCs w:val="18"/>
              </w:rPr>
              <w:t>use</w:t>
            </w:r>
            <w:r w:rsidRPr="0005204F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833035">
              <w:rPr>
                <w:rFonts w:ascii="Century Gothic" w:hAnsi="Century Gothic"/>
                <w:sz w:val="20"/>
                <w:szCs w:val="18"/>
              </w:rPr>
              <w:t>my</w:t>
            </w:r>
            <w:r w:rsidRPr="0005204F">
              <w:rPr>
                <w:rFonts w:ascii="Century Gothic" w:hAnsi="Century Gothic"/>
                <w:sz w:val="20"/>
                <w:szCs w:val="18"/>
              </w:rPr>
              <w:t xml:space="preserve"> experience within EAL/D and Indigenous settings, whilst building on </w:t>
            </w:r>
            <w:r w:rsidR="00833035">
              <w:rPr>
                <w:rFonts w:ascii="Century Gothic" w:hAnsi="Century Gothic"/>
                <w:sz w:val="20"/>
                <w:szCs w:val="18"/>
              </w:rPr>
              <w:t>my</w:t>
            </w:r>
            <w:r w:rsidRPr="0005204F">
              <w:rPr>
                <w:rFonts w:ascii="Century Gothic" w:hAnsi="Century Gothic"/>
                <w:sz w:val="20"/>
                <w:szCs w:val="18"/>
              </w:rPr>
              <w:t xml:space="preserve"> teaching practices and leadership skills.</w:t>
            </w:r>
          </w:p>
          <w:p w14:paraId="1981EF5D" w14:textId="61098C57" w:rsidR="00D1589A" w:rsidRPr="0005204F" w:rsidRDefault="00D1589A" w:rsidP="00AE7833">
            <w:pPr>
              <w:rPr>
                <w:sz w:val="20"/>
                <w:szCs w:val="18"/>
              </w:rPr>
            </w:pPr>
          </w:p>
        </w:tc>
      </w:tr>
      <w:tr w:rsidR="006D409C" w14:paraId="39E3C7EB" w14:textId="77777777" w:rsidTr="0007202D">
        <w:trPr>
          <w:trHeight w:val="1080"/>
        </w:trPr>
        <w:tc>
          <w:tcPr>
            <w:tcW w:w="4820" w:type="dxa"/>
            <w:vMerge w:val="restart"/>
            <w:tcMar>
              <w:left w:w="360" w:type="dxa"/>
            </w:tcMar>
            <w:vAlign w:val="bottom"/>
          </w:tcPr>
          <w:p w14:paraId="1659236B" w14:textId="77777777" w:rsidR="0007202D" w:rsidRPr="00E210D5" w:rsidRDefault="0007202D" w:rsidP="0007202D">
            <w:pPr>
              <w:rPr>
                <w:u w:val="single"/>
              </w:rPr>
            </w:pPr>
            <w:r w:rsidRPr="00E210D5">
              <w:rPr>
                <w:u w:val="single"/>
              </w:rPr>
              <w:t>Reference 1:</w:t>
            </w:r>
          </w:p>
          <w:p w14:paraId="74B08FD1" w14:textId="7225527A" w:rsidR="0007202D" w:rsidRPr="0007202D" w:rsidRDefault="002718C0" w:rsidP="0007202D">
            <w:pPr>
              <w:rPr>
                <w:sz w:val="20"/>
              </w:rPr>
            </w:pPr>
            <w:r>
              <w:rPr>
                <w:sz w:val="20"/>
              </w:rPr>
              <w:t>Gapuwiyak</w:t>
            </w:r>
            <w:r w:rsidR="0007202D" w:rsidRPr="0007202D">
              <w:rPr>
                <w:sz w:val="20"/>
              </w:rPr>
              <w:t xml:space="preserve"> Principal</w:t>
            </w:r>
          </w:p>
          <w:p w14:paraId="26705444" w14:textId="77777777" w:rsidR="00210ABF" w:rsidRPr="00AE0E42" w:rsidRDefault="00210ABF" w:rsidP="00210ABF">
            <w:pPr>
              <w:rPr>
                <w:b/>
                <w:sz w:val="20"/>
                <w:szCs w:val="28"/>
              </w:rPr>
            </w:pPr>
            <w:r w:rsidRPr="00AE0E42">
              <w:rPr>
                <w:b/>
                <w:sz w:val="20"/>
                <w:szCs w:val="28"/>
              </w:rPr>
              <w:t>Christopher O’Neill</w:t>
            </w:r>
          </w:p>
          <w:p w14:paraId="6672A6CD" w14:textId="77777777" w:rsidR="00210ABF" w:rsidRPr="0007202D" w:rsidRDefault="00210ABF" w:rsidP="00210ABF">
            <w:pPr>
              <w:pStyle w:val="font7"/>
              <w:spacing w:before="0" w:beforeAutospacing="0" w:after="0" w:afterAutospacing="0"/>
              <w:rPr>
                <w:rFonts w:ascii="Century Gothic" w:hAnsi="Century Gothic"/>
                <w:sz w:val="20"/>
              </w:rPr>
            </w:pPr>
            <w:r w:rsidRPr="0007202D">
              <w:rPr>
                <w:rFonts w:ascii="Century Gothic" w:hAnsi="Century Gothic"/>
                <w:sz w:val="20"/>
              </w:rPr>
              <w:t>Ph: 0438 094 987</w:t>
            </w:r>
          </w:p>
          <w:p w14:paraId="5775F1FE" w14:textId="77777777" w:rsidR="00210ABF" w:rsidRDefault="00210ABF" w:rsidP="00210ABF">
            <w:pPr>
              <w:pStyle w:val="font7"/>
              <w:spacing w:before="0" w:beforeAutospacing="0" w:after="0" w:afterAutospacing="0"/>
              <w:ind w:right="-116"/>
              <w:rPr>
                <w:rFonts w:ascii="Century Gothic" w:hAnsi="Century Gothic"/>
                <w:sz w:val="20"/>
              </w:rPr>
            </w:pPr>
            <w:r w:rsidRPr="0007202D">
              <w:rPr>
                <w:rFonts w:ascii="Century Gothic" w:hAnsi="Century Gothic"/>
                <w:sz w:val="20"/>
              </w:rPr>
              <w:t xml:space="preserve">Email: </w:t>
            </w:r>
            <w:hyperlink r:id="rId12" w:history="1">
              <w:r w:rsidRPr="00D06732">
                <w:rPr>
                  <w:rStyle w:val="Hyperlink"/>
                  <w:rFonts w:ascii="Century Gothic" w:hAnsi="Century Gothic"/>
                  <w:sz w:val="20"/>
                </w:rPr>
                <w:t>christopher.oneill@education.nt.gov.au</w:t>
              </w:r>
            </w:hyperlink>
          </w:p>
          <w:p w14:paraId="05B7CD5D" w14:textId="77777777" w:rsidR="0007202D" w:rsidRDefault="0007202D" w:rsidP="0007202D"/>
          <w:p w14:paraId="774E0B40" w14:textId="77777777" w:rsidR="0007202D" w:rsidRPr="003D4A56" w:rsidRDefault="0007202D" w:rsidP="0007202D">
            <w:pPr>
              <w:rPr>
                <w:i/>
              </w:rPr>
            </w:pPr>
            <w:r w:rsidRPr="003D4A56">
              <w:rPr>
                <w:u w:val="single"/>
              </w:rPr>
              <w:t>Reference 2</w:t>
            </w:r>
            <w:r w:rsidRPr="003D4A56">
              <w:rPr>
                <w:i/>
              </w:rPr>
              <w:t>:</w:t>
            </w:r>
          </w:p>
          <w:p w14:paraId="0812855F" w14:textId="35E45A1A" w:rsidR="0007202D" w:rsidRPr="003D4A56" w:rsidRDefault="0007202D" w:rsidP="0007202D">
            <w:pPr>
              <w:rPr>
                <w:sz w:val="20"/>
              </w:rPr>
            </w:pPr>
            <w:r w:rsidRPr="003D4A56">
              <w:rPr>
                <w:sz w:val="20"/>
              </w:rPr>
              <w:t xml:space="preserve">Past </w:t>
            </w:r>
            <w:r w:rsidR="00FC5124" w:rsidRPr="003D4A56">
              <w:rPr>
                <w:sz w:val="20"/>
              </w:rPr>
              <w:t xml:space="preserve">Management </w:t>
            </w:r>
            <w:r w:rsidR="00762164" w:rsidRPr="003D4A56">
              <w:rPr>
                <w:sz w:val="20"/>
              </w:rPr>
              <w:t xml:space="preserve">Team </w:t>
            </w:r>
            <w:r w:rsidR="002718C0">
              <w:rPr>
                <w:sz w:val="20"/>
              </w:rPr>
              <w:t>at Gapuwiyak School</w:t>
            </w:r>
          </w:p>
          <w:p w14:paraId="49934F60" w14:textId="24C655DF" w:rsidR="0007202D" w:rsidRPr="003D4A56" w:rsidRDefault="00C471DD" w:rsidP="0007202D">
            <w:pPr>
              <w:rPr>
                <w:b/>
                <w:sz w:val="20"/>
              </w:rPr>
            </w:pPr>
            <w:r w:rsidRPr="003D4A56">
              <w:rPr>
                <w:b/>
                <w:sz w:val="20"/>
              </w:rPr>
              <w:t>Sharee Nagel</w:t>
            </w:r>
          </w:p>
          <w:p w14:paraId="3358E2C1" w14:textId="0D094479" w:rsidR="0007202D" w:rsidRPr="003D4A56" w:rsidRDefault="0007202D" w:rsidP="0007202D">
            <w:pPr>
              <w:pStyle w:val="font7"/>
              <w:spacing w:before="0" w:beforeAutospacing="0" w:after="0" w:afterAutospacing="0"/>
              <w:rPr>
                <w:rFonts w:ascii="Century Gothic" w:hAnsi="Century Gothic"/>
                <w:sz w:val="22"/>
              </w:rPr>
            </w:pPr>
            <w:r w:rsidRPr="003D4A56">
              <w:rPr>
                <w:rFonts w:ascii="Century Gothic" w:hAnsi="Century Gothic"/>
                <w:sz w:val="22"/>
              </w:rPr>
              <w:t xml:space="preserve">Ph: </w:t>
            </w:r>
            <w:r w:rsidR="003D4A56" w:rsidRPr="003D4A56">
              <w:rPr>
                <w:rFonts w:ascii="Century Gothic" w:hAnsi="Century Gothic"/>
                <w:sz w:val="22"/>
              </w:rPr>
              <w:t>0413 306 708</w:t>
            </w:r>
          </w:p>
          <w:p w14:paraId="3F73AF19" w14:textId="7334D94A" w:rsidR="0007202D" w:rsidRPr="00B2297C" w:rsidRDefault="0007202D" w:rsidP="0007202D">
            <w:pPr>
              <w:rPr>
                <w:highlight w:val="yellow"/>
              </w:rPr>
            </w:pPr>
          </w:p>
          <w:p w14:paraId="54111943" w14:textId="77777777" w:rsidR="0007202D" w:rsidRPr="004509E8" w:rsidRDefault="0007202D" w:rsidP="0007202D">
            <w:pPr>
              <w:rPr>
                <w:u w:val="single"/>
              </w:rPr>
            </w:pPr>
            <w:r w:rsidRPr="004509E8">
              <w:rPr>
                <w:u w:val="single"/>
              </w:rPr>
              <w:t>Reference 3:</w:t>
            </w:r>
          </w:p>
          <w:p w14:paraId="4188BF73" w14:textId="77777777" w:rsidR="002718C0" w:rsidRPr="005C5B44" w:rsidRDefault="002718C0" w:rsidP="0007202D">
            <w:pPr>
              <w:rPr>
                <w:sz w:val="20"/>
                <w:szCs w:val="28"/>
              </w:rPr>
            </w:pPr>
            <w:r w:rsidRPr="005C5B44">
              <w:rPr>
                <w:sz w:val="20"/>
                <w:szCs w:val="28"/>
              </w:rPr>
              <w:t xml:space="preserve">Gapuwiyak </w:t>
            </w:r>
            <w:r w:rsidR="004509E8" w:rsidRPr="005C5B44">
              <w:rPr>
                <w:sz w:val="20"/>
                <w:szCs w:val="28"/>
              </w:rPr>
              <w:t xml:space="preserve">Community </w:t>
            </w:r>
            <w:r w:rsidR="00F41538" w:rsidRPr="005C5B44">
              <w:rPr>
                <w:sz w:val="20"/>
                <w:szCs w:val="28"/>
              </w:rPr>
              <w:t>Member</w:t>
            </w:r>
            <w:r w:rsidRPr="005C5B44">
              <w:rPr>
                <w:sz w:val="20"/>
                <w:szCs w:val="28"/>
              </w:rPr>
              <w:t xml:space="preserve"> </w:t>
            </w:r>
          </w:p>
          <w:p w14:paraId="2F030E9C" w14:textId="23164EB8" w:rsidR="0007202D" w:rsidRPr="005C5B44" w:rsidRDefault="002718C0" w:rsidP="0007202D">
            <w:pPr>
              <w:rPr>
                <w:sz w:val="20"/>
                <w:szCs w:val="28"/>
              </w:rPr>
            </w:pPr>
            <w:r w:rsidRPr="005C5B44">
              <w:rPr>
                <w:sz w:val="20"/>
                <w:szCs w:val="28"/>
              </w:rPr>
              <w:t>+ 3/4</w:t>
            </w:r>
            <w:r w:rsidR="00F41538" w:rsidRPr="005C5B44">
              <w:rPr>
                <w:sz w:val="20"/>
                <w:szCs w:val="28"/>
              </w:rPr>
              <w:t xml:space="preserve"> Team Teacher</w:t>
            </w:r>
            <w:r w:rsidRPr="005C5B44">
              <w:rPr>
                <w:sz w:val="20"/>
                <w:szCs w:val="28"/>
              </w:rPr>
              <w:t xml:space="preserve"> at Gapuwiyak School</w:t>
            </w:r>
          </w:p>
          <w:p w14:paraId="79C59C70" w14:textId="614DBC0E" w:rsidR="00210ABF" w:rsidRPr="00AE0E42" w:rsidRDefault="00F41CB8" w:rsidP="0007202D">
            <w:pPr>
              <w:rPr>
                <w:b/>
                <w:bCs/>
                <w:sz w:val="20"/>
                <w:szCs w:val="28"/>
              </w:rPr>
            </w:pPr>
            <w:r w:rsidRPr="00AE0E42">
              <w:rPr>
                <w:b/>
                <w:bCs/>
                <w:sz w:val="20"/>
                <w:szCs w:val="28"/>
              </w:rPr>
              <w:t>Dale Dhamarrandji</w:t>
            </w:r>
          </w:p>
          <w:p w14:paraId="62D19036" w14:textId="01CEDB07" w:rsidR="00210ABF" w:rsidRPr="004509E8" w:rsidRDefault="00210ABF" w:rsidP="00210ABF">
            <w:pPr>
              <w:pStyle w:val="font7"/>
              <w:spacing w:before="0" w:beforeAutospacing="0" w:after="0" w:afterAutospacing="0"/>
              <w:rPr>
                <w:rFonts w:ascii="Century Gothic" w:hAnsi="Century Gothic"/>
                <w:sz w:val="20"/>
              </w:rPr>
            </w:pPr>
            <w:r w:rsidRPr="004509E8">
              <w:rPr>
                <w:rFonts w:ascii="Century Gothic" w:hAnsi="Century Gothic"/>
                <w:sz w:val="20"/>
              </w:rPr>
              <w:t xml:space="preserve">Ph: </w:t>
            </w:r>
            <w:r w:rsidR="00AE0E42">
              <w:rPr>
                <w:rFonts w:ascii="Century Gothic" w:hAnsi="Century Gothic"/>
                <w:sz w:val="20"/>
              </w:rPr>
              <w:t>0447 522 467</w:t>
            </w:r>
          </w:p>
          <w:p w14:paraId="646525E5" w14:textId="77777777" w:rsidR="0007202D" w:rsidRPr="0007202D" w:rsidRDefault="0007202D" w:rsidP="0007202D">
            <w:pPr>
              <w:pStyle w:val="font7"/>
              <w:spacing w:before="0" w:beforeAutospacing="0" w:after="0" w:afterAutospacing="0"/>
              <w:ind w:right="-116"/>
              <w:rPr>
                <w:rFonts w:ascii="Century Gothic" w:hAnsi="Century Gothic"/>
                <w:sz w:val="20"/>
              </w:rPr>
            </w:pPr>
          </w:p>
          <w:p w14:paraId="1F38F9A1" w14:textId="0053AE73" w:rsidR="0007202D" w:rsidRDefault="0007202D" w:rsidP="00A53E20"/>
        </w:tc>
        <w:tc>
          <w:tcPr>
            <w:tcW w:w="425" w:type="dxa"/>
            <w:shd w:val="clear" w:color="auto" w:fill="31521B" w:themeFill="accent2" w:themeFillShade="80"/>
          </w:tcPr>
          <w:p w14:paraId="67CD48E3" w14:textId="77777777"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417" w:type="dxa"/>
            <w:shd w:val="clear" w:color="auto" w:fill="31521B" w:themeFill="accent2" w:themeFillShade="80"/>
            <w:vAlign w:val="center"/>
          </w:tcPr>
          <w:p w14:paraId="49721D88" w14:textId="77777777" w:rsidR="006D409C" w:rsidRDefault="00B238F5" w:rsidP="00B238F5">
            <w:pPr>
              <w:pStyle w:val="Heading1"/>
              <w:rPr>
                <w:b/>
              </w:rPr>
            </w:pPr>
            <w:r>
              <w:t>WORK HISTORY</w:t>
            </w:r>
          </w:p>
        </w:tc>
      </w:tr>
      <w:tr w:rsidR="006D409C" w14:paraId="7FA908DF" w14:textId="77777777" w:rsidTr="0007202D">
        <w:trPr>
          <w:trHeight w:val="68"/>
        </w:trPr>
        <w:tc>
          <w:tcPr>
            <w:tcW w:w="4820" w:type="dxa"/>
            <w:vMerge/>
            <w:vAlign w:val="bottom"/>
          </w:tcPr>
          <w:p w14:paraId="72795038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14:paraId="330769FB" w14:textId="77777777"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695A413" wp14:editId="25C42FD1">
                      <wp:extent cx="227812" cy="311173"/>
                      <wp:effectExtent l="0" t="3810" r="0" b="0"/>
                      <wp:docPr id="6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30ECAB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95A413" id="_x0000_s1029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3730ECAB" w14:textId="77777777"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417" w:type="dxa"/>
          </w:tcPr>
          <w:p w14:paraId="05F0AFB0" w14:textId="69A9794A" w:rsidR="00CC3DF4" w:rsidRPr="00495AA4" w:rsidRDefault="00CC3DF4" w:rsidP="00CC3DF4">
            <w:pPr>
              <w:rPr>
                <w:bCs/>
              </w:rPr>
            </w:pPr>
            <w:r>
              <w:rPr>
                <w:b/>
                <w:i/>
              </w:rPr>
              <w:t>GAPUWIYAK</w:t>
            </w:r>
            <w:r w:rsidRPr="00D1589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SCHOOL</w:t>
            </w:r>
            <w:r w:rsidRPr="00D1589A">
              <w:rPr>
                <w:b/>
                <w:i/>
              </w:rPr>
              <w:t>;</w:t>
            </w:r>
            <w:r>
              <w:rPr>
                <w:b/>
                <w:i/>
              </w:rPr>
              <w:t xml:space="preserve"> </w:t>
            </w:r>
            <w:r w:rsidR="00925389">
              <w:rPr>
                <w:b/>
                <w:i/>
              </w:rPr>
              <w:t xml:space="preserve">Secondary </w:t>
            </w:r>
            <w:r w:rsidRPr="00452F7B">
              <w:rPr>
                <w:b/>
                <w:i/>
                <w:u w:val="single"/>
              </w:rPr>
              <w:t>ST1</w:t>
            </w:r>
            <w:r>
              <w:rPr>
                <w:b/>
              </w:rPr>
              <w:t>, Senior Secondary classroom teacher</w:t>
            </w:r>
            <w:r w:rsidR="00925389">
              <w:rPr>
                <w:b/>
              </w:rPr>
              <w:t xml:space="preserve"> (NTSDE)</w:t>
            </w:r>
            <w:r w:rsidR="00760C8B">
              <w:rPr>
                <w:b/>
              </w:rPr>
              <w:t>.</w:t>
            </w:r>
          </w:p>
          <w:p w14:paraId="7D90B8C4" w14:textId="41100E6D" w:rsidR="00CC3DF4" w:rsidRPr="00D1589A" w:rsidRDefault="00CC3DF4" w:rsidP="00CC3DF4">
            <w:pPr>
              <w:rPr>
                <w:i/>
              </w:rPr>
            </w:pPr>
            <w:r w:rsidRPr="00D1589A">
              <w:rPr>
                <w:i/>
              </w:rPr>
              <w:t>July 20</w:t>
            </w:r>
            <w:r w:rsidR="00760C8B">
              <w:rPr>
                <w:i/>
              </w:rPr>
              <w:t>21</w:t>
            </w:r>
            <w:r w:rsidRPr="00D1589A">
              <w:rPr>
                <w:i/>
              </w:rPr>
              <w:t xml:space="preserve"> – </w:t>
            </w:r>
            <w:r w:rsidR="00760C8B">
              <w:rPr>
                <w:i/>
              </w:rPr>
              <w:t>Current</w:t>
            </w:r>
          </w:p>
          <w:p w14:paraId="340D427F" w14:textId="77777777" w:rsidR="00CC3DF4" w:rsidRPr="00545984" w:rsidRDefault="00CC3DF4" w:rsidP="00CC3DF4">
            <w:pPr>
              <w:rPr>
                <w:sz w:val="18"/>
                <w:szCs w:val="20"/>
              </w:rPr>
            </w:pPr>
          </w:p>
          <w:p w14:paraId="7BBCCF62" w14:textId="200655D9" w:rsidR="00CC3DF4" w:rsidRDefault="00CC3DF4" w:rsidP="00CC3DF4">
            <w:pPr>
              <w:rPr>
                <w:i/>
                <w:sz w:val="18"/>
                <w:szCs w:val="20"/>
              </w:rPr>
            </w:pPr>
            <w:r w:rsidRPr="00545984">
              <w:rPr>
                <w:i/>
                <w:sz w:val="18"/>
                <w:szCs w:val="20"/>
              </w:rPr>
              <w:t>Within regular school days was responsible for:</w:t>
            </w:r>
          </w:p>
          <w:p w14:paraId="34051C43" w14:textId="7503B8CD" w:rsidR="00EF439A" w:rsidRDefault="00EF439A" w:rsidP="000D31B8">
            <w:pPr>
              <w:pStyle w:val="ListParagraph"/>
              <w:numPr>
                <w:ilvl w:val="0"/>
                <w:numId w:val="3"/>
              </w:numPr>
              <w:rPr>
                <w:i/>
                <w:sz w:val="18"/>
                <w:szCs w:val="20"/>
              </w:rPr>
            </w:pPr>
            <w:r w:rsidRPr="00D4724A">
              <w:rPr>
                <w:i/>
                <w:sz w:val="18"/>
                <w:szCs w:val="20"/>
                <w:u w:val="single"/>
              </w:rPr>
              <w:t>Second in Charge</w:t>
            </w:r>
            <w:r>
              <w:rPr>
                <w:i/>
                <w:sz w:val="18"/>
                <w:szCs w:val="20"/>
              </w:rPr>
              <w:t xml:space="preserve"> to principal – acting principal when principal is </w:t>
            </w:r>
            <w:r w:rsidR="00D4724A">
              <w:rPr>
                <w:i/>
                <w:sz w:val="18"/>
                <w:szCs w:val="20"/>
              </w:rPr>
              <w:t>away</w:t>
            </w:r>
            <w:r w:rsidR="00D4724A" w:rsidRPr="000D31B8">
              <w:rPr>
                <w:i/>
                <w:sz w:val="18"/>
                <w:szCs w:val="20"/>
              </w:rPr>
              <w:t>.</w:t>
            </w:r>
          </w:p>
          <w:p w14:paraId="5B9B0B5C" w14:textId="42FE2B04" w:rsidR="000D31B8" w:rsidRPr="000D31B8" w:rsidRDefault="000D31B8" w:rsidP="000D31B8">
            <w:pPr>
              <w:pStyle w:val="ListParagraph"/>
              <w:numPr>
                <w:ilvl w:val="0"/>
                <w:numId w:val="3"/>
              </w:numPr>
              <w:rPr>
                <w:i/>
                <w:sz w:val="18"/>
                <w:szCs w:val="20"/>
              </w:rPr>
            </w:pPr>
            <w:r w:rsidRPr="000D31B8">
              <w:rPr>
                <w:i/>
                <w:sz w:val="18"/>
                <w:szCs w:val="20"/>
              </w:rPr>
              <w:t>Assisting teachers with</w:t>
            </w:r>
            <w:r>
              <w:rPr>
                <w:i/>
                <w:sz w:val="18"/>
                <w:szCs w:val="20"/>
                <w:u w:val="single"/>
              </w:rPr>
              <w:t xml:space="preserve"> high level behaviours</w:t>
            </w:r>
          </w:p>
          <w:p w14:paraId="3F5672B6" w14:textId="3684EBE7" w:rsidR="000D31B8" w:rsidRPr="000D31B8" w:rsidRDefault="00102BDF" w:rsidP="000D31B8">
            <w:pPr>
              <w:pStyle w:val="ListParagraph"/>
              <w:numPr>
                <w:ilvl w:val="0"/>
                <w:numId w:val="3"/>
              </w:numPr>
              <w:rPr>
                <w:i/>
                <w:sz w:val="18"/>
                <w:szCs w:val="20"/>
              </w:rPr>
            </w:pPr>
            <w:r w:rsidRPr="00102BDF">
              <w:rPr>
                <w:i/>
                <w:sz w:val="18"/>
                <w:szCs w:val="20"/>
                <w:u w:val="single"/>
              </w:rPr>
              <w:t>Timetabling</w:t>
            </w:r>
            <w:r>
              <w:rPr>
                <w:i/>
                <w:sz w:val="18"/>
                <w:szCs w:val="20"/>
              </w:rPr>
              <w:t xml:space="preserve"> and cover for absent teachers/special events</w:t>
            </w:r>
          </w:p>
          <w:p w14:paraId="2E182F0A" w14:textId="1122DACB" w:rsidR="00760C8B" w:rsidRPr="00EF439A" w:rsidRDefault="001B7C82" w:rsidP="00EF439A">
            <w:pPr>
              <w:pStyle w:val="ListParagraph"/>
              <w:numPr>
                <w:ilvl w:val="0"/>
                <w:numId w:val="3"/>
              </w:numPr>
              <w:rPr>
                <w:i/>
                <w:sz w:val="18"/>
                <w:szCs w:val="20"/>
              </w:rPr>
            </w:pPr>
            <w:r w:rsidRPr="006F7367">
              <w:rPr>
                <w:i/>
                <w:sz w:val="18"/>
                <w:szCs w:val="20"/>
                <w:u w:val="single"/>
              </w:rPr>
              <w:t>Magic Words</w:t>
            </w:r>
            <w:r>
              <w:rPr>
                <w:i/>
                <w:sz w:val="18"/>
                <w:szCs w:val="20"/>
              </w:rPr>
              <w:t xml:space="preserve"> organisation and collation (</w:t>
            </w:r>
            <w:r w:rsidRPr="00EF439A">
              <w:rPr>
                <w:i/>
                <w:sz w:val="18"/>
                <w:szCs w:val="20"/>
              </w:rPr>
              <w:t>whole School)</w:t>
            </w:r>
          </w:p>
          <w:p w14:paraId="7E5D33A8" w14:textId="5649497E" w:rsidR="001B7C82" w:rsidRDefault="006F7367" w:rsidP="00760C8B">
            <w:pPr>
              <w:pStyle w:val="ListParagraph"/>
              <w:numPr>
                <w:ilvl w:val="0"/>
                <w:numId w:val="3"/>
              </w:numPr>
              <w:rPr>
                <w:i/>
                <w:sz w:val="18"/>
                <w:szCs w:val="20"/>
              </w:rPr>
            </w:pPr>
            <w:r w:rsidRPr="006F7367">
              <w:rPr>
                <w:i/>
                <w:sz w:val="18"/>
                <w:szCs w:val="20"/>
                <w:u w:val="single"/>
              </w:rPr>
              <w:t>Curriculum</w:t>
            </w:r>
            <w:r>
              <w:rPr>
                <w:i/>
                <w:sz w:val="18"/>
                <w:szCs w:val="20"/>
              </w:rPr>
              <w:t xml:space="preserve"> planning and mapping</w:t>
            </w:r>
          </w:p>
          <w:p w14:paraId="54954256" w14:textId="21BE8799" w:rsidR="006F7367" w:rsidRDefault="006F7367" w:rsidP="00760C8B">
            <w:pPr>
              <w:pStyle w:val="ListParagraph"/>
              <w:numPr>
                <w:ilvl w:val="0"/>
                <w:numId w:val="3"/>
              </w:num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u w:val="single"/>
              </w:rPr>
              <w:t>Ordering stationary and supplies</w:t>
            </w:r>
            <w:r>
              <w:rPr>
                <w:i/>
                <w:sz w:val="18"/>
                <w:szCs w:val="20"/>
              </w:rPr>
              <w:t xml:space="preserve"> for </w:t>
            </w:r>
            <w:r w:rsidR="00D4724A">
              <w:rPr>
                <w:i/>
                <w:sz w:val="18"/>
                <w:szCs w:val="20"/>
              </w:rPr>
              <w:t>Secondary.</w:t>
            </w:r>
            <w:r>
              <w:rPr>
                <w:i/>
                <w:sz w:val="18"/>
                <w:szCs w:val="20"/>
              </w:rPr>
              <w:t xml:space="preserve"> </w:t>
            </w:r>
          </w:p>
          <w:p w14:paraId="61C1C51D" w14:textId="54BB4A25" w:rsidR="006F7367" w:rsidRDefault="006F7367" w:rsidP="00760C8B">
            <w:pPr>
              <w:pStyle w:val="ListParagraph"/>
              <w:numPr>
                <w:ilvl w:val="0"/>
                <w:numId w:val="3"/>
              </w:num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Planning </w:t>
            </w:r>
            <w:r w:rsidR="00D1427B">
              <w:rPr>
                <w:i/>
                <w:sz w:val="18"/>
                <w:szCs w:val="20"/>
              </w:rPr>
              <w:t xml:space="preserve">and running </w:t>
            </w:r>
            <w:r w:rsidR="00D1427B" w:rsidRPr="00D4724A">
              <w:rPr>
                <w:i/>
                <w:sz w:val="18"/>
                <w:szCs w:val="20"/>
                <w:u w:val="single"/>
              </w:rPr>
              <w:t>Elective activities</w:t>
            </w:r>
            <w:r w:rsidR="005609C4">
              <w:rPr>
                <w:i/>
                <w:sz w:val="18"/>
                <w:szCs w:val="20"/>
              </w:rPr>
              <w:t xml:space="preserve"> such as Girls Club, Fun </w:t>
            </w:r>
            <w:proofErr w:type="gramStart"/>
            <w:r w:rsidR="005609C4">
              <w:rPr>
                <w:i/>
                <w:sz w:val="18"/>
                <w:szCs w:val="20"/>
              </w:rPr>
              <w:t>Friday</w:t>
            </w:r>
            <w:proofErr w:type="gramEnd"/>
            <w:r w:rsidR="00A3512D">
              <w:rPr>
                <w:i/>
                <w:sz w:val="18"/>
                <w:szCs w:val="20"/>
              </w:rPr>
              <w:t xml:space="preserve"> and Cooking.</w:t>
            </w:r>
          </w:p>
          <w:p w14:paraId="1C02C88B" w14:textId="110F6FA8" w:rsidR="00D1427B" w:rsidRPr="00D1427B" w:rsidRDefault="00D1427B" w:rsidP="00760C8B">
            <w:pPr>
              <w:pStyle w:val="ListParagraph"/>
              <w:numPr>
                <w:ilvl w:val="0"/>
                <w:numId w:val="3"/>
              </w:num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Organising and running the </w:t>
            </w:r>
            <w:r w:rsidRPr="00D1427B">
              <w:rPr>
                <w:i/>
                <w:sz w:val="18"/>
                <w:szCs w:val="20"/>
                <w:u w:val="single"/>
              </w:rPr>
              <w:t>Op Shop</w:t>
            </w:r>
          </w:p>
          <w:p w14:paraId="78C77783" w14:textId="0BECBF04" w:rsidR="00C21B4A" w:rsidRPr="00C21B4A" w:rsidRDefault="00823D44" w:rsidP="00C21B4A">
            <w:pPr>
              <w:pStyle w:val="ListParagraph"/>
              <w:numPr>
                <w:ilvl w:val="0"/>
                <w:numId w:val="3"/>
              </w:numPr>
              <w:rPr>
                <w:i/>
                <w:sz w:val="18"/>
                <w:szCs w:val="20"/>
                <w:u w:val="single"/>
              </w:rPr>
            </w:pPr>
            <w:r w:rsidRPr="00823D44">
              <w:rPr>
                <w:i/>
                <w:sz w:val="18"/>
                <w:szCs w:val="20"/>
                <w:u w:val="single"/>
              </w:rPr>
              <w:t>NTSD</w:t>
            </w:r>
            <w:r>
              <w:rPr>
                <w:i/>
                <w:sz w:val="18"/>
                <w:szCs w:val="20"/>
                <w:u w:val="single"/>
              </w:rPr>
              <w:t>E</w:t>
            </w:r>
            <w:r>
              <w:rPr>
                <w:i/>
                <w:sz w:val="18"/>
                <w:szCs w:val="20"/>
              </w:rPr>
              <w:t xml:space="preserve"> coordination, planning and implementation for current years and future </w:t>
            </w:r>
            <w:r w:rsidR="00C21B4A">
              <w:rPr>
                <w:i/>
                <w:sz w:val="18"/>
                <w:szCs w:val="20"/>
              </w:rPr>
              <w:t xml:space="preserve">tracking of </w:t>
            </w:r>
            <w:r w:rsidR="00D4724A">
              <w:rPr>
                <w:i/>
                <w:sz w:val="18"/>
                <w:szCs w:val="20"/>
              </w:rPr>
              <w:t>student’s</w:t>
            </w:r>
            <w:r w:rsidR="00C21B4A">
              <w:rPr>
                <w:i/>
                <w:sz w:val="18"/>
                <w:szCs w:val="20"/>
              </w:rPr>
              <w:t xml:space="preserve"> credit points.</w:t>
            </w:r>
          </w:p>
          <w:p w14:paraId="755032F0" w14:textId="65852FDD" w:rsidR="00C21B4A" w:rsidRPr="00202755" w:rsidRDefault="00C21B4A" w:rsidP="00C21B4A">
            <w:pPr>
              <w:pStyle w:val="ListParagraph"/>
              <w:numPr>
                <w:ilvl w:val="0"/>
                <w:numId w:val="3"/>
              </w:numPr>
              <w:rPr>
                <w:i/>
                <w:sz w:val="18"/>
                <w:szCs w:val="20"/>
                <w:u w:val="single"/>
              </w:rPr>
            </w:pPr>
            <w:r>
              <w:rPr>
                <w:i/>
                <w:sz w:val="18"/>
                <w:szCs w:val="20"/>
              </w:rPr>
              <w:t xml:space="preserve">Creation and implementation of a </w:t>
            </w:r>
            <w:r w:rsidR="00D4724A">
              <w:rPr>
                <w:i/>
                <w:sz w:val="18"/>
                <w:szCs w:val="20"/>
              </w:rPr>
              <w:t>two-tier</w:t>
            </w:r>
            <w:r>
              <w:rPr>
                <w:i/>
                <w:sz w:val="18"/>
                <w:szCs w:val="20"/>
              </w:rPr>
              <w:t xml:space="preserve"> </w:t>
            </w:r>
            <w:r w:rsidRPr="007D0458">
              <w:rPr>
                <w:i/>
                <w:sz w:val="18"/>
                <w:szCs w:val="20"/>
                <w:u w:val="single"/>
              </w:rPr>
              <w:t>Graduation Points system</w:t>
            </w:r>
            <w:r>
              <w:rPr>
                <w:i/>
                <w:sz w:val="18"/>
                <w:szCs w:val="20"/>
              </w:rPr>
              <w:t xml:space="preserve"> that allows students to progress through NTSDE or </w:t>
            </w:r>
            <w:r w:rsidR="007D0458">
              <w:rPr>
                <w:i/>
                <w:sz w:val="18"/>
                <w:szCs w:val="20"/>
              </w:rPr>
              <w:t>community-based school completion.</w:t>
            </w:r>
          </w:p>
          <w:p w14:paraId="100FEA08" w14:textId="345C0C05" w:rsidR="00202755" w:rsidRPr="00CD040F" w:rsidRDefault="002B0B17" w:rsidP="00C21B4A">
            <w:pPr>
              <w:pStyle w:val="ListParagraph"/>
              <w:numPr>
                <w:ilvl w:val="0"/>
                <w:numId w:val="3"/>
              </w:numPr>
              <w:rPr>
                <w:i/>
                <w:sz w:val="18"/>
                <w:szCs w:val="20"/>
                <w:u w:val="single"/>
              </w:rPr>
            </w:pPr>
            <w:r>
              <w:rPr>
                <w:i/>
                <w:sz w:val="18"/>
                <w:szCs w:val="20"/>
              </w:rPr>
              <w:t xml:space="preserve">Work side by side with the </w:t>
            </w:r>
            <w:r w:rsidRPr="002B0B17">
              <w:rPr>
                <w:i/>
                <w:sz w:val="18"/>
                <w:szCs w:val="20"/>
                <w:u w:val="single"/>
              </w:rPr>
              <w:t>VET</w:t>
            </w:r>
            <w:r>
              <w:rPr>
                <w:i/>
                <w:sz w:val="18"/>
                <w:szCs w:val="20"/>
              </w:rPr>
              <w:t xml:space="preserve"> co-ordinator</w:t>
            </w:r>
          </w:p>
          <w:p w14:paraId="4A45DA4E" w14:textId="7B260523" w:rsidR="00CD040F" w:rsidRPr="00B41340" w:rsidRDefault="00B41340" w:rsidP="00C21B4A">
            <w:pPr>
              <w:pStyle w:val="ListParagraph"/>
              <w:numPr>
                <w:ilvl w:val="0"/>
                <w:numId w:val="3"/>
              </w:numPr>
              <w:rPr>
                <w:i/>
                <w:sz w:val="18"/>
                <w:szCs w:val="20"/>
                <w:u w:val="single"/>
              </w:rPr>
            </w:pPr>
            <w:r>
              <w:rPr>
                <w:i/>
                <w:sz w:val="18"/>
                <w:szCs w:val="20"/>
              </w:rPr>
              <w:t xml:space="preserve">Orientating and </w:t>
            </w:r>
            <w:r w:rsidRPr="00B41340">
              <w:rPr>
                <w:i/>
                <w:sz w:val="18"/>
                <w:szCs w:val="20"/>
                <w:u w:val="single"/>
              </w:rPr>
              <w:t>mentoring</w:t>
            </w:r>
            <w:r>
              <w:rPr>
                <w:i/>
                <w:sz w:val="18"/>
                <w:szCs w:val="20"/>
              </w:rPr>
              <w:t xml:space="preserve"> new teachers</w:t>
            </w:r>
            <w:r w:rsidR="00E81368">
              <w:rPr>
                <w:i/>
                <w:sz w:val="18"/>
                <w:szCs w:val="20"/>
              </w:rPr>
              <w:t xml:space="preserve"> – this role extended to Ramingining </w:t>
            </w:r>
            <w:proofErr w:type="gramStart"/>
            <w:r w:rsidR="00E81368">
              <w:rPr>
                <w:i/>
                <w:sz w:val="18"/>
                <w:szCs w:val="20"/>
              </w:rPr>
              <w:t>school</w:t>
            </w:r>
            <w:r w:rsidR="003B2500">
              <w:rPr>
                <w:i/>
                <w:sz w:val="18"/>
                <w:szCs w:val="20"/>
              </w:rPr>
              <w:t>s</w:t>
            </w:r>
            <w:proofErr w:type="gramEnd"/>
            <w:r w:rsidR="003B2500">
              <w:rPr>
                <w:i/>
                <w:sz w:val="18"/>
                <w:szCs w:val="20"/>
              </w:rPr>
              <w:t xml:space="preserve"> Graduate teacher </w:t>
            </w:r>
            <w:r w:rsidR="00E81368">
              <w:rPr>
                <w:i/>
                <w:sz w:val="18"/>
                <w:szCs w:val="20"/>
              </w:rPr>
              <w:t>also.</w:t>
            </w:r>
          </w:p>
          <w:p w14:paraId="3E79A2EB" w14:textId="5C1EAE2D" w:rsidR="000E49FD" w:rsidRPr="00CE2F53" w:rsidRDefault="00EE0F2F" w:rsidP="002F5B82">
            <w:pPr>
              <w:pStyle w:val="ListParagraph"/>
              <w:numPr>
                <w:ilvl w:val="0"/>
                <w:numId w:val="3"/>
              </w:numPr>
              <w:rPr>
                <w:b/>
                <w:i/>
              </w:rPr>
            </w:pPr>
            <w:r w:rsidRPr="00FD34ED">
              <w:rPr>
                <w:i/>
                <w:sz w:val="18"/>
                <w:szCs w:val="20"/>
              </w:rPr>
              <w:t>Co-organisation of</w:t>
            </w:r>
            <w:r w:rsidRPr="00FD34ED">
              <w:rPr>
                <w:i/>
                <w:sz w:val="18"/>
                <w:szCs w:val="20"/>
                <w:u w:val="single"/>
              </w:rPr>
              <w:t xml:space="preserve"> sports carnivals</w:t>
            </w:r>
            <w:r w:rsidR="00E81368">
              <w:rPr>
                <w:i/>
                <w:sz w:val="18"/>
                <w:szCs w:val="20"/>
              </w:rPr>
              <w:t xml:space="preserve"> including Arnhem Sports</w:t>
            </w:r>
          </w:p>
          <w:p w14:paraId="56AC40FD" w14:textId="5C566C44" w:rsidR="00CE2F53" w:rsidRPr="00FD34ED" w:rsidRDefault="00CE2F53" w:rsidP="002F5B82">
            <w:pPr>
              <w:pStyle w:val="ListParagraph"/>
              <w:numPr>
                <w:ilvl w:val="0"/>
                <w:numId w:val="3"/>
              </w:numPr>
              <w:rPr>
                <w:b/>
                <w:i/>
              </w:rPr>
            </w:pPr>
            <w:r>
              <w:rPr>
                <w:i/>
                <w:sz w:val="18"/>
                <w:szCs w:val="20"/>
              </w:rPr>
              <w:t xml:space="preserve">School Review/Development </w:t>
            </w:r>
          </w:p>
          <w:p w14:paraId="45D9612B" w14:textId="77777777" w:rsidR="00CC3DF4" w:rsidRDefault="00CC3DF4" w:rsidP="00776643">
            <w:pPr>
              <w:rPr>
                <w:b/>
                <w:i/>
              </w:rPr>
            </w:pPr>
          </w:p>
          <w:p w14:paraId="0289DD2A" w14:textId="77777777" w:rsidR="00CC3DF4" w:rsidRDefault="00CC3DF4" w:rsidP="00776643">
            <w:pPr>
              <w:rPr>
                <w:b/>
                <w:i/>
              </w:rPr>
            </w:pPr>
          </w:p>
          <w:p w14:paraId="7EAC7812" w14:textId="77777777" w:rsidR="00E268C7" w:rsidRDefault="00E268C7" w:rsidP="00776643">
            <w:pPr>
              <w:rPr>
                <w:b/>
                <w:i/>
              </w:rPr>
            </w:pPr>
          </w:p>
          <w:p w14:paraId="140686E6" w14:textId="77777777" w:rsidR="00E268C7" w:rsidRDefault="00E268C7" w:rsidP="00776643">
            <w:pPr>
              <w:rPr>
                <w:b/>
                <w:i/>
              </w:rPr>
            </w:pPr>
          </w:p>
          <w:p w14:paraId="5B6BD7F4" w14:textId="3F718F0E" w:rsidR="006D409C" w:rsidRPr="00495AA4" w:rsidRDefault="00EC7FA7" w:rsidP="00776643">
            <w:pPr>
              <w:rPr>
                <w:bCs/>
              </w:rPr>
            </w:pPr>
            <w:r>
              <w:rPr>
                <w:b/>
                <w:i/>
              </w:rPr>
              <w:lastRenderedPageBreak/>
              <w:t>NUMBULWAR</w:t>
            </w:r>
            <w:r w:rsidR="00495AA4" w:rsidRPr="00D1589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SCHOOL</w:t>
            </w:r>
            <w:r w:rsidR="00495AA4" w:rsidRPr="00D1589A">
              <w:rPr>
                <w:b/>
                <w:i/>
              </w:rPr>
              <w:t>;</w:t>
            </w:r>
            <w:r w:rsidR="00452F7B">
              <w:rPr>
                <w:b/>
                <w:i/>
              </w:rPr>
              <w:t xml:space="preserve"> </w:t>
            </w:r>
            <w:r w:rsidR="00452F7B" w:rsidRPr="00452F7B">
              <w:rPr>
                <w:b/>
                <w:i/>
                <w:u w:val="single"/>
              </w:rPr>
              <w:t>ST1</w:t>
            </w:r>
            <w:r w:rsidR="004846A3">
              <w:rPr>
                <w:b/>
              </w:rPr>
              <w:t xml:space="preserve">, </w:t>
            </w:r>
            <w:r w:rsidR="00495AA4">
              <w:rPr>
                <w:b/>
              </w:rPr>
              <w:t>Middle-sch</w:t>
            </w:r>
            <w:r w:rsidR="00D50A41">
              <w:rPr>
                <w:b/>
              </w:rPr>
              <w:t xml:space="preserve">ool </w:t>
            </w:r>
            <w:r w:rsidR="00242ABC">
              <w:rPr>
                <w:b/>
              </w:rPr>
              <w:t xml:space="preserve">classroom teacher, </w:t>
            </w:r>
            <w:r w:rsidR="004846A3">
              <w:rPr>
                <w:b/>
              </w:rPr>
              <w:t>Literacy</w:t>
            </w:r>
            <w:r w:rsidR="00242ABC">
              <w:rPr>
                <w:b/>
              </w:rPr>
              <w:t xml:space="preserve"> Data Co-ordinator and whole school Sport Teacher and C</w:t>
            </w:r>
            <w:r w:rsidR="00495AA4">
              <w:rPr>
                <w:b/>
              </w:rPr>
              <w:t>o</w:t>
            </w:r>
            <w:r w:rsidR="00242ABC">
              <w:rPr>
                <w:b/>
              </w:rPr>
              <w:t>-</w:t>
            </w:r>
            <w:r w:rsidR="00495AA4">
              <w:rPr>
                <w:b/>
              </w:rPr>
              <w:t>ordinator</w:t>
            </w:r>
            <w:r w:rsidR="00495AA4">
              <w:t>.</w:t>
            </w:r>
          </w:p>
          <w:p w14:paraId="53488986" w14:textId="77777777" w:rsidR="006D409C" w:rsidRPr="00D1589A" w:rsidRDefault="00495AA4" w:rsidP="00776643">
            <w:pPr>
              <w:rPr>
                <w:i/>
              </w:rPr>
            </w:pPr>
            <w:r w:rsidRPr="00D1589A">
              <w:rPr>
                <w:i/>
              </w:rPr>
              <w:t xml:space="preserve">July 2017 – </w:t>
            </w:r>
            <w:r w:rsidR="00452F7B">
              <w:rPr>
                <w:i/>
              </w:rPr>
              <w:t>July 2021</w:t>
            </w:r>
          </w:p>
          <w:p w14:paraId="63B0D52C" w14:textId="3FF63FFD" w:rsidR="004537E6" w:rsidRPr="00545984" w:rsidRDefault="004537E6" w:rsidP="00D1589A">
            <w:pPr>
              <w:rPr>
                <w:sz w:val="18"/>
                <w:szCs w:val="20"/>
              </w:rPr>
            </w:pPr>
          </w:p>
          <w:p w14:paraId="11EEE290" w14:textId="77777777" w:rsidR="00B238F5" w:rsidRPr="00545984" w:rsidRDefault="004537E6" w:rsidP="00776643">
            <w:pPr>
              <w:rPr>
                <w:i/>
                <w:sz w:val="18"/>
                <w:szCs w:val="20"/>
              </w:rPr>
            </w:pPr>
            <w:r w:rsidRPr="00545984">
              <w:rPr>
                <w:i/>
                <w:sz w:val="18"/>
                <w:szCs w:val="20"/>
              </w:rPr>
              <w:t>W</w:t>
            </w:r>
            <w:r w:rsidR="00B238F5" w:rsidRPr="00545984">
              <w:rPr>
                <w:i/>
                <w:sz w:val="18"/>
                <w:szCs w:val="20"/>
              </w:rPr>
              <w:t>ithin regular school days w</w:t>
            </w:r>
            <w:r w:rsidRPr="00545984">
              <w:rPr>
                <w:i/>
                <w:sz w:val="18"/>
                <w:szCs w:val="20"/>
              </w:rPr>
              <w:t>as responsible for</w:t>
            </w:r>
            <w:r w:rsidR="00B238F5" w:rsidRPr="00545984">
              <w:rPr>
                <w:i/>
                <w:sz w:val="18"/>
                <w:szCs w:val="20"/>
              </w:rPr>
              <w:t>:</w:t>
            </w:r>
          </w:p>
          <w:p w14:paraId="14765F2B" w14:textId="77777777" w:rsidR="00B238F5" w:rsidRPr="00545984" w:rsidRDefault="004537E6" w:rsidP="00B238F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  <w:u w:val="single"/>
              </w:rPr>
            </w:pPr>
            <w:r w:rsidRPr="00545984">
              <w:rPr>
                <w:sz w:val="18"/>
                <w:szCs w:val="20"/>
              </w:rPr>
              <w:t>whole sch</w:t>
            </w:r>
            <w:r w:rsidR="00B238F5" w:rsidRPr="00545984">
              <w:rPr>
                <w:sz w:val="18"/>
                <w:szCs w:val="20"/>
              </w:rPr>
              <w:t xml:space="preserve">ool </w:t>
            </w:r>
            <w:r w:rsidR="00B238F5" w:rsidRPr="00545984">
              <w:rPr>
                <w:sz w:val="18"/>
                <w:szCs w:val="20"/>
                <w:u w:val="single"/>
              </w:rPr>
              <w:t>PM Reading Testing</w:t>
            </w:r>
            <w:r w:rsidR="00B238F5" w:rsidRPr="00545984">
              <w:rPr>
                <w:sz w:val="18"/>
                <w:szCs w:val="20"/>
              </w:rPr>
              <w:t xml:space="preserve"> and </w:t>
            </w:r>
            <w:r w:rsidR="00B238F5" w:rsidRPr="00545984">
              <w:rPr>
                <w:sz w:val="18"/>
                <w:szCs w:val="20"/>
                <w:u w:val="single"/>
              </w:rPr>
              <w:t xml:space="preserve">data collection </w:t>
            </w:r>
          </w:p>
          <w:p w14:paraId="1C2DB895" w14:textId="5447F0C7" w:rsidR="00B238F5" w:rsidRPr="00545984" w:rsidRDefault="00B238F5" w:rsidP="00B238F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545984">
              <w:rPr>
                <w:sz w:val="18"/>
                <w:szCs w:val="20"/>
              </w:rPr>
              <w:t>Or</w:t>
            </w:r>
            <w:r w:rsidR="004537E6" w:rsidRPr="00545984">
              <w:rPr>
                <w:sz w:val="18"/>
                <w:szCs w:val="20"/>
              </w:rPr>
              <w:t xml:space="preserve">ganising and collating </w:t>
            </w:r>
            <w:r w:rsidR="004537E6" w:rsidRPr="00545984">
              <w:rPr>
                <w:sz w:val="18"/>
                <w:szCs w:val="20"/>
                <w:u w:val="single"/>
              </w:rPr>
              <w:t>300 Magic Words Testing</w:t>
            </w:r>
          </w:p>
          <w:p w14:paraId="66ECF229" w14:textId="6AE53078" w:rsidR="00B41C50" w:rsidRPr="00545984" w:rsidRDefault="00B41C50" w:rsidP="00B238F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545984">
              <w:rPr>
                <w:sz w:val="18"/>
                <w:szCs w:val="20"/>
              </w:rPr>
              <w:t xml:space="preserve">Assisting the Primary Reader Leader with </w:t>
            </w:r>
            <w:r w:rsidRPr="00545984">
              <w:rPr>
                <w:sz w:val="18"/>
                <w:szCs w:val="20"/>
                <w:u w:val="single"/>
              </w:rPr>
              <w:t>RWI data</w:t>
            </w:r>
          </w:p>
          <w:p w14:paraId="210EFC4E" w14:textId="77777777" w:rsidR="006D409C" w:rsidRPr="00545984" w:rsidRDefault="00B238F5" w:rsidP="00B238F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545984">
              <w:rPr>
                <w:sz w:val="18"/>
                <w:szCs w:val="20"/>
                <w:u w:val="single"/>
              </w:rPr>
              <w:t>O</w:t>
            </w:r>
            <w:r w:rsidR="004537E6" w:rsidRPr="00545984">
              <w:rPr>
                <w:sz w:val="18"/>
                <w:szCs w:val="20"/>
                <w:u w:val="single"/>
              </w:rPr>
              <w:t>rdering stationary and supplies</w:t>
            </w:r>
            <w:r w:rsidR="004537E6" w:rsidRPr="00545984">
              <w:rPr>
                <w:sz w:val="18"/>
                <w:szCs w:val="20"/>
              </w:rPr>
              <w:t xml:space="preserve"> for </w:t>
            </w:r>
            <w:r w:rsidR="00452F7B" w:rsidRPr="00545984">
              <w:rPr>
                <w:sz w:val="18"/>
                <w:szCs w:val="20"/>
              </w:rPr>
              <w:t>whole school.</w:t>
            </w:r>
          </w:p>
          <w:p w14:paraId="56F1FD73" w14:textId="77777777" w:rsidR="00B238F5" w:rsidRPr="00545984" w:rsidRDefault="00B238F5" w:rsidP="00B238F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545984">
              <w:rPr>
                <w:sz w:val="18"/>
                <w:szCs w:val="20"/>
                <w:u w:val="single"/>
              </w:rPr>
              <w:t>School Council</w:t>
            </w:r>
            <w:r w:rsidRPr="00545984">
              <w:rPr>
                <w:sz w:val="18"/>
                <w:szCs w:val="20"/>
              </w:rPr>
              <w:t xml:space="preserve"> member as Staff representative and </w:t>
            </w:r>
            <w:r w:rsidRPr="00545984">
              <w:rPr>
                <w:sz w:val="18"/>
                <w:szCs w:val="20"/>
                <w:u w:val="single"/>
              </w:rPr>
              <w:t>Secretary</w:t>
            </w:r>
          </w:p>
          <w:p w14:paraId="1C94F8B3" w14:textId="4AE0B30B" w:rsidR="002B7015" w:rsidRPr="00545984" w:rsidRDefault="006C416B" w:rsidP="00B238F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545984">
              <w:rPr>
                <w:sz w:val="18"/>
                <w:szCs w:val="20"/>
                <w:u w:val="single"/>
              </w:rPr>
              <w:t>Secondary Challenges (termly);</w:t>
            </w:r>
            <w:r w:rsidRPr="00545984">
              <w:rPr>
                <w:sz w:val="18"/>
                <w:szCs w:val="20"/>
              </w:rPr>
              <w:t xml:space="preserve"> selecting and organising physical</w:t>
            </w:r>
            <w:r w:rsidR="001C18DB" w:rsidRPr="00545984">
              <w:rPr>
                <w:sz w:val="18"/>
                <w:szCs w:val="20"/>
              </w:rPr>
              <w:t>/skill</w:t>
            </w:r>
            <w:r w:rsidRPr="00545984">
              <w:rPr>
                <w:sz w:val="18"/>
                <w:szCs w:val="20"/>
              </w:rPr>
              <w:t xml:space="preserve"> challenges</w:t>
            </w:r>
            <w:r w:rsidR="001C18DB" w:rsidRPr="00545984">
              <w:rPr>
                <w:sz w:val="18"/>
                <w:szCs w:val="20"/>
              </w:rPr>
              <w:t xml:space="preserve"> to complete each week</w:t>
            </w:r>
            <w:r w:rsidR="00007860">
              <w:rPr>
                <w:sz w:val="18"/>
                <w:szCs w:val="20"/>
              </w:rPr>
              <w:t xml:space="preserve">, </w:t>
            </w:r>
            <w:r w:rsidRPr="00545984">
              <w:rPr>
                <w:sz w:val="18"/>
                <w:szCs w:val="20"/>
              </w:rPr>
              <w:t xml:space="preserve">recording results with the </w:t>
            </w:r>
            <w:proofErr w:type="gramStart"/>
            <w:r w:rsidRPr="00545984">
              <w:rPr>
                <w:sz w:val="18"/>
                <w:szCs w:val="20"/>
              </w:rPr>
              <w:t>students</w:t>
            </w:r>
            <w:proofErr w:type="gramEnd"/>
            <w:r w:rsidRPr="00545984">
              <w:rPr>
                <w:sz w:val="18"/>
                <w:szCs w:val="20"/>
              </w:rPr>
              <w:t xml:space="preserve"> and organising the </w:t>
            </w:r>
            <w:r w:rsidR="0067321C" w:rsidRPr="00545984">
              <w:rPr>
                <w:sz w:val="18"/>
                <w:szCs w:val="20"/>
              </w:rPr>
              <w:t>leaderboard</w:t>
            </w:r>
            <w:r w:rsidR="004B303B" w:rsidRPr="00545984">
              <w:rPr>
                <w:sz w:val="18"/>
                <w:szCs w:val="20"/>
              </w:rPr>
              <w:t>.</w:t>
            </w:r>
          </w:p>
          <w:p w14:paraId="1A15AF4A" w14:textId="1C95B150" w:rsidR="00B238F5" w:rsidRPr="0067321C" w:rsidRDefault="0067321C" w:rsidP="008C2C2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67321C">
              <w:rPr>
                <w:noProof/>
                <w:sz w:val="18"/>
                <w:szCs w:val="20"/>
                <w:lang w:eastAsia="en-AU"/>
              </w:rPr>
              <w:t xml:space="preserve">Leading the </w:t>
            </w:r>
            <w:r w:rsidRPr="0067321C">
              <w:rPr>
                <w:noProof/>
                <w:sz w:val="18"/>
                <w:szCs w:val="20"/>
                <w:u w:val="single"/>
                <w:lang w:eastAsia="en-AU"/>
              </w:rPr>
              <w:t>Relationship Based Teaching and learning</w:t>
            </w:r>
            <w:r w:rsidRPr="0067321C">
              <w:rPr>
                <w:noProof/>
                <w:sz w:val="18"/>
                <w:szCs w:val="20"/>
                <w:lang w:eastAsia="en-AU"/>
              </w:rPr>
              <w:t xml:space="preserve"> development program</w:t>
            </w:r>
            <w:r>
              <w:rPr>
                <w:noProof/>
                <w:sz w:val="18"/>
                <w:szCs w:val="20"/>
                <w:lang w:eastAsia="en-AU"/>
              </w:rPr>
              <w:t xml:space="preserve">: </w:t>
            </w:r>
            <w:r w:rsidR="002B7015" w:rsidRPr="0067321C">
              <w:rPr>
                <w:sz w:val="18"/>
                <w:szCs w:val="20"/>
              </w:rPr>
              <w:t xml:space="preserve">observations of teachers, coding and recording lessons, </w:t>
            </w:r>
            <w:r w:rsidR="005D5741" w:rsidRPr="0067321C">
              <w:rPr>
                <w:sz w:val="18"/>
                <w:szCs w:val="20"/>
              </w:rPr>
              <w:t>discussing,</w:t>
            </w:r>
            <w:r w:rsidR="002B7015" w:rsidRPr="0067321C">
              <w:rPr>
                <w:sz w:val="18"/>
                <w:szCs w:val="20"/>
              </w:rPr>
              <w:t xml:space="preserve"> and supporting teachers to set professional goals</w:t>
            </w:r>
            <w:r w:rsidR="006C416B" w:rsidRPr="0067321C">
              <w:rPr>
                <w:sz w:val="18"/>
                <w:szCs w:val="20"/>
              </w:rPr>
              <w:t xml:space="preserve"> </w:t>
            </w:r>
            <w:r w:rsidR="00F107CA" w:rsidRPr="0067321C">
              <w:rPr>
                <w:sz w:val="18"/>
                <w:szCs w:val="20"/>
              </w:rPr>
              <w:t>with a focus on student-teacher relationships wit</w:t>
            </w:r>
            <w:r w:rsidR="006452E4" w:rsidRPr="0067321C">
              <w:rPr>
                <w:sz w:val="18"/>
                <w:szCs w:val="20"/>
              </w:rPr>
              <w:t>hin a remote Indigenous setting</w:t>
            </w:r>
            <w:r w:rsidR="005D5741">
              <w:rPr>
                <w:sz w:val="18"/>
                <w:szCs w:val="20"/>
              </w:rPr>
              <w:t>.</w:t>
            </w:r>
          </w:p>
          <w:p w14:paraId="4CF26F91" w14:textId="2F49A1FC" w:rsidR="006452E4" w:rsidRPr="00545984" w:rsidRDefault="004B303B" w:rsidP="00B238F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545984">
              <w:rPr>
                <w:sz w:val="18"/>
                <w:szCs w:val="20"/>
                <w:u w:val="single"/>
              </w:rPr>
              <w:t>Pathways</w:t>
            </w:r>
            <w:r w:rsidRPr="00545984">
              <w:rPr>
                <w:sz w:val="18"/>
                <w:szCs w:val="20"/>
              </w:rPr>
              <w:t>:</w:t>
            </w:r>
            <w:r w:rsidR="006452E4" w:rsidRPr="00545984">
              <w:rPr>
                <w:sz w:val="18"/>
                <w:szCs w:val="20"/>
              </w:rPr>
              <w:t xml:space="preserve"> assisting 11/12 teacher to implement program, </w:t>
            </w:r>
            <w:r w:rsidR="001F37E3">
              <w:rPr>
                <w:sz w:val="18"/>
                <w:szCs w:val="20"/>
              </w:rPr>
              <w:t>a</w:t>
            </w:r>
            <w:r w:rsidR="006452E4" w:rsidRPr="00545984">
              <w:rPr>
                <w:sz w:val="18"/>
                <w:szCs w:val="20"/>
              </w:rPr>
              <w:t xml:space="preserve">nd DigiTech </w:t>
            </w:r>
            <w:r w:rsidR="001F37E3">
              <w:rPr>
                <w:sz w:val="18"/>
                <w:szCs w:val="20"/>
              </w:rPr>
              <w:t xml:space="preserve">classes </w:t>
            </w:r>
            <w:r w:rsidR="006452E4" w:rsidRPr="00545984">
              <w:rPr>
                <w:sz w:val="18"/>
                <w:szCs w:val="20"/>
              </w:rPr>
              <w:t xml:space="preserve">to increase </w:t>
            </w:r>
            <w:r w:rsidR="009E333D" w:rsidRPr="00545984">
              <w:rPr>
                <w:sz w:val="18"/>
                <w:szCs w:val="20"/>
              </w:rPr>
              <w:t>the senior students ICT skills.</w:t>
            </w:r>
          </w:p>
          <w:p w14:paraId="0BAEE4AC" w14:textId="6A818C33" w:rsidR="00086B0F" w:rsidRDefault="0007202D" w:rsidP="00B238F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545984">
              <w:rPr>
                <w:noProof/>
                <w:sz w:val="18"/>
                <w:szCs w:val="20"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F336B6D" wp14:editId="486182DD">
                      <wp:simplePos x="0" y="0"/>
                      <wp:positionH relativeFrom="column">
                        <wp:posOffset>-3401060</wp:posOffset>
                      </wp:positionH>
                      <wp:positionV relativeFrom="paragraph">
                        <wp:posOffset>161925</wp:posOffset>
                      </wp:positionV>
                      <wp:extent cx="3048000" cy="140462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45A9E" w14:textId="77777777" w:rsidR="00167366" w:rsidRPr="00167366" w:rsidRDefault="00167366" w:rsidP="00167366">
                                  <w:pPr>
                                    <w:ind w:right="-7"/>
                                    <w:jc w:val="center"/>
                                    <w:rPr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32"/>
                                      <w:highlight w:val="darkGreen"/>
                                    </w:rPr>
                                    <w:t xml:space="preserve"> </w:t>
                                  </w:r>
                                  <w:r w:rsidRPr="00167366">
                                    <w:rPr>
                                      <w:color w:val="FFFFFF" w:themeColor="background1"/>
                                      <w:sz w:val="32"/>
                                      <w:highlight w:val="darkGreen"/>
                                    </w:rPr>
                                    <w:t>PROFESSIONAL DEVELOPMENT.</w:t>
                                  </w:r>
                                </w:p>
                                <w:p w14:paraId="7EC5054F" w14:textId="77777777" w:rsidR="00167366" w:rsidRDefault="00167366" w:rsidP="0016736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6769A474" w14:textId="3D083801" w:rsidR="00167366" w:rsidRPr="00167366" w:rsidRDefault="00167366" w:rsidP="00167366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16736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202</w:t>
                                  </w:r>
                                  <w:r w:rsidR="00B2297C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3/24</w:t>
                                  </w:r>
                                </w:p>
                                <w:p w14:paraId="5AD6E09D" w14:textId="77777777" w:rsidR="00167366" w:rsidRPr="00167366" w:rsidRDefault="00167366" w:rsidP="0016736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167366">
                                    <w:rPr>
                                      <w:sz w:val="24"/>
                                    </w:rPr>
                                    <w:t>First Aid / CPR HTLAID003 (current)</w:t>
                                  </w:r>
                                </w:p>
                                <w:p w14:paraId="7BBCE712" w14:textId="3E77936A" w:rsidR="00167366" w:rsidRPr="00167366" w:rsidRDefault="00C7133B" w:rsidP="0016736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Arnhem</w:t>
                                  </w:r>
                                  <w:r w:rsidR="00167366" w:rsidRPr="00167366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</w:t>
                                  </w:r>
                                  <w:r w:rsidR="00167366" w:rsidRPr="00167366">
                                    <w:rPr>
                                      <w:sz w:val="24"/>
                                    </w:rPr>
                                    <w:t>ports planning / trips</w:t>
                                  </w:r>
                                </w:p>
                                <w:p w14:paraId="378D7D28" w14:textId="77777777" w:rsidR="00167366" w:rsidRPr="00167366" w:rsidRDefault="00167366" w:rsidP="0016736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167366">
                                    <w:rPr>
                                      <w:sz w:val="24"/>
                                    </w:rPr>
                                    <w:t>Curriculum Mapping with Principal</w:t>
                                  </w:r>
                                </w:p>
                                <w:p w14:paraId="4A072FE9" w14:textId="77777777" w:rsidR="00167366" w:rsidRPr="00167366" w:rsidRDefault="00167366" w:rsidP="0016736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167366">
                                    <w:rPr>
                                      <w:sz w:val="24"/>
                                    </w:rPr>
                                    <w:t xml:space="preserve">Mandatory reporting </w:t>
                                  </w:r>
                                </w:p>
                                <w:p w14:paraId="10C5E952" w14:textId="77777777" w:rsidR="00167366" w:rsidRPr="00167366" w:rsidRDefault="00167366" w:rsidP="0016736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167366">
                                    <w:rPr>
                                      <w:sz w:val="24"/>
                                    </w:rPr>
                                    <w:t xml:space="preserve">Report Writing Development </w:t>
                                  </w:r>
                                </w:p>
                                <w:p w14:paraId="1394A2F1" w14:textId="77777777" w:rsidR="00167366" w:rsidRPr="00167366" w:rsidRDefault="00167366" w:rsidP="00A829F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167366">
                                    <w:rPr>
                                      <w:sz w:val="24"/>
                                    </w:rPr>
                                    <w:t>Annual Performance and Development SMART Goals</w:t>
                                  </w:r>
                                </w:p>
                                <w:p w14:paraId="67845124" w14:textId="409F7F08" w:rsidR="005A1BFC" w:rsidRDefault="005A1BFC" w:rsidP="00A829F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Learning Together – Cultural support</w:t>
                                  </w:r>
                                </w:p>
                                <w:p w14:paraId="41D92302" w14:textId="3014E762" w:rsidR="005A1BFC" w:rsidRDefault="00D870A7" w:rsidP="00A829F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EAL/D Hub</w:t>
                                  </w:r>
                                  <w:r w:rsidR="004344DF">
                                    <w:rPr>
                                      <w:sz w:val="24"/>
                                    </w:rPr>
                                    <w:t xml:space="preserve"> – Cultural Competency Training</w:t>
                                  </w:r>
                                </w:p>
                                <w:p w14:paraId="1904B8DA" w14:textId="3B717709" w:rsidR="00D870A7" w:rsidRDefault="00D870A7" w:rsidP="00A829F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AARDS</w:t>
                                  </w:r>
                                </w:p>
                                <w:p w14:paraId="2A89BECF" w14:textId="6C34FA4A" w:rsidR="00CE6D5B" w:rsidRPr="00CE6D5B" w:rsidRDefault="00CE6D5B" w:rsidP="00CE6D5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NTSDE co-ordination</w:t>
                                  </w:r>
                                </w:p>
                                <w:p w14:paraId="38DD86E5" w14:textId="691AC2AE" w:rsidR="00A21A92" w:rsidRDefault="00A21A92" w:rsidP="00CC3DF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PAT testing analysis</w:t>
                                  </w:r>
                                </w:p>
                                <w:p w14:paraId="4C385E15" w14:textId="2569C45E" w:rsidR="0011435D" w:rsidRDefault="006E218E" w:rsidP="00CC3DF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Remote school visits</w:t>
                                  </w:r>
                                </w:p>
                                <w:p w14:paraId="23C48323" w14:textId="0AE01C4A" w:rsidR="006E218E" w:rsidRDefault="00277325" w:rsidP="00CC3DF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NTSDE SDL training </w:t>
                                  </w:r>
                                </w:p>
                                <w:p w14:paraId="6613114F" w14:textId="794BD4DD" w:rsidR="00873411" w:rsidRDefault="00873411" w:rsidP="00CC3DF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NT Education reform planning</w:t>
                                  </w:r>
                                </w:p>
                                <w:p w14:paraId="372589F3" w14:textId="1F016FF4" w:rsidR="00873411" w:rsidRDefault="00873411" w:rsidP="00CC3DF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NT education reform meetings</w:t>
                                  </w:r>
                                </w:p>
                                <w:p w14:paraId="05AED9BA" w14:textId="6DC91A04" w:rsidR="00873411" w:rsidRDefault="00EE03AA" w:rsidP="00CC3DF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Moderation</w:t>
                                  </w:r>
                                </w:p>
                                <w:p w14:paraId="6D5944AD" w14:textId="2A41F345" w:rsidR="005A0D40" w:rsidRPr="00EF439A" w:rsidRDefault="005A0D40" w:rsidP="00EF439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TRB </w:t>
                                  </w:r>
                                  <w:r w:rsidR="00FD3CE3">
                                    <w:rPr>
                                      <w:sz w:val="24"/>
                                    </w:rPr>
                                    <w:t xml:space="preserve">Mentor </w:t>
                                  </w:r>
                                  <w:r>
                                    <w:rPr>
                                      <w:sz w:val="24"/>
                                    </w:rPr>
                                    <w:t>requirements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F336B6D" id="_x0000_s1030" type="#_x0000_t202" style="position:absolute;left:0;text-align:left;margin-left:-267.8pt;margin-top:12.75pt;width:240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" filled="f" stroked="f">
                      <v:textbox style="mso-fit-shape-to-text:t">
                        <w:txbxContent>
                          <w:p w14:paraId="04745A9E" w14:textId="77777777" w:rsidR="00167366" w:rsidRPr="00167366" w:rsidRDefault="00167366" w:rsidP="00167366">
                            <w:pPr>
                              <w:ind w:right="-7"/>
                              <w:jc w:val="center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highlight w:val="darkGreen"/>
                              </w:rPr>
                              <w:t xml:space="preserve"> </w:t>
                            </w:r>
                            <w:r w:rsidRPr="00167366">
                              <w:rPr>
                                <w:color w:val="FFFFFF" w:themeColor="background1"/>
                                <w:sz w:val="32"/>
                                <w:highlight w:val="darkGreen"/>
                              </w:rPr>
                              <w:t>PROFESSIONAL DEVELOPMENT.</w:t>
                            </w:r>
                          </w:p>
                          <w:p w14:paraId="7EC5054F" w14:textId="77777777" w:rsidR="00167366" w:rsidRDefault="00167366" w:rsidP="00167366">
                            <w:pPr>
                              <w:rPr>
                                <w:b/>
                              </w:rPr>
                            </w:pPr>
                          </w:p>
                          <w:p w14:paraId="6769A474" w14:textId="3D083801" w:rsidR="00167366" w:rsidRPr="00167366" w:rsidRDefault="00167366" w:rsidP="0016736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6736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202</w:t>
                            </w:r>
                            <w:r w:rsidR="00B2297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3/24</w:t>
                            </w:r>
                          </w:p>
                          <w:p w14:paraId="5AD6E09D" w14:textId="77777777" w:rsidR="00167366" w:rsidRPr="00167366" w:rsidRDefault="00167366" w:rsidP="001673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167366">
                              <w:rPr>
                                <w:sz w:val="24"/>
                              </w:rPr>
                              <w:t>First Aid / CPR HTLAID003 (current)</w:t>
                            </w:r>
                          </w:p>
                          <w:p w14:paraId="7BBCE712" w14:textId="3E77936A" w:rsidR="00167366" w:rsidRPr="00167366" w:rsidRDefault="00C7133B" w:rsidP="001673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Arnhem</w:t>
                            </w:r>
                            <w:r w:rsidR="00167366" w:rsidRPr="00167366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</w:t>
                            </w:r>
                            <w:r w:rsidR="00167366" w:rsidRPr="00167366">
                              <w:rPr>
                                <w:sz w:val="24"/>
                              </w:rPr>
                              <w:t>ports planning / trips</w:t>
                            </w:r>
                          </w:p>
                          <w:p w14:paraId="378D7D28" w14:textId="77777777" w:rsidR="00167366" w:rsidRPr="00167366" w:rsidRDefault="00167366" w:rsidP="001673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167366">
                              <w:rPr>
                                <w:sz w:val="24"/>
                              </w:rPr>
                              <w:t>Curriculum Mapping with Principal</w:t>
                            </w:r>
                          </w:p>
                          <w:p w14:paraId="4A072FE9" w14:textId="77777777" w:rsidR="00167366" w:rsidRPr="00167366" w:rsidRDefault="00167366" w:rsidP="001673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167366">
                              <w:rPr>
                                <w:sz w:val="24"/>
                              </w:rPr>
                              <w:t xml:space="preserve">Mandatory reporting </w:t>
                            </w:r>
                          </w:p>
                          <w:p w14:paraId="10C5E952" w14:textId="77777777" w:rsidR="00167366" w:rsidRPr="00167366" w:rsidRDefault="00167366" w:rsidP="001673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167366">
                              <w:rPr>
                                <w:sz w:val="24"/>
                              </w:rPr>
                              <w:t xml:space="preserve">Report Writing Development </w:t>
                            </w:r>
                          </w:p>
                          <w:p w14:paraId="1394A2F1" w14:textId="77777777" w:rsidR="00167366" w:rsidRPr="00167366" w:rsidRDefault="00167366" w:rsidP="00A829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167366">
                              <w:rPr>
                                <w:sz w:val="24"/>
                              </w:rPr>
                              <w:t>Annual Performance and Development SMART Goals</w:t>
                            </w:r>
                          </w:p>
                          <w:p w14:paraId="67845124" w14:textId="409F7F08" w:rsidR="005A1BFC" w:rsidRDefault="005A1BFC" w:rsidP="00A829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Learning Together – Cultural support</w:t>
                            </w:r>
                          </w:p>
                          <w:p w14:paraId="41D92302" w14:textId="3014E762" w:rsidR="005A1BFC" w:rsidRDefault="00D870A7" w:rsidP="00A829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EAL/D Hub</w:t>
                            </w:r>
                            <w:r w:rsidR="004344DF">
                              <w:rPr>
                                <w:sz w:val="24"/>
                              </w:rPr>
                              <w:t xml:space="preserve"> – Cultural Competency Training</w:t>
                            </w:r>
                          </w:p>
                          <w:p w14:paraId="1904B8DA" w14:textId="3B717709" w:rsidR="00D870A7" w:rsidRDefault="00D870A7" w:rsidP="00A829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AARDS</w:t>
                            </w:r>
                          </w:p>
                          <w:p w14:paraId="2A89BECF" w14:textId="6C34FA4A" w:rsidR="00CE6D5B" w:rsidRPr="00CE6D5B" w:rsidRDefault="00CE6D5B" w:rsidP="00CE6D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NTSDE co-ordination</w:t>
                            </w:r>
                          </w:p>
                          <w:p w14:paraId="38DD86E5" w14:textId="691AC2AE" w:rsidR="00A21A92" w:rsidRDefault="00A21A92" w:rsidP="00CC3D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PAT testing analysis</w:t>
                            </w:r>
                          </w:p>
                          <w:p w14:paraId="4C385E15" w14:textId="2569C45E" w:rsidR="0011435D" w:rsidRDefault="006E218E" w:rsidP="00CC3D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Remote school visits</w:t>
                            </w:r>
                          </w:p>
                          <w:p w14:paraId="23C48323" w14:textId="0AE01C4A" w:rsidR="006E218E" w:rsidRDefault="00277325" w:rsidP="00CC3D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NTSDE SDL training </w:t>
                            </w:r>
                          </w:p>
                          <w:p w14:paraId="6613114F" w14:textId="794BD4DD" w:rsidR="00873411" w:rsidRDefault="00873411" w:rsidP="00CC3D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NT Education reform planning</w:t>
                            </w:r>
                          </w:p>
                          <w:p w14:paraId="372589F3" w14:textId="1F016FF4" w:rsidR="00873411" w:rsidRDefault="00873411" w:rsidP="00CC3D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NT education reform meetings</w:t>
                            </w:r>
                          </w:p>
                          <w:p w14:paraId="05AED9BA" w14:textId="6DC91A04" w:rsidR="00873411" w:rsidRDefault="00EE03AA" w:rsidP="00CC3D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Moderation</w:t>
                            </w:r>
                          </w:p>
                          <w:p w14:paraId="6D5944AD" w14:textId="2A41F345" w:rsidR="005A0D40" w:rsidRPr="00EF439A" w:rsidRDefault="005A0D40" w:rsidP="00EF43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TRB </w:t>
                            </w:r>
                            <w:r w:rsidR="00FD3CE3">
                              <w:rPr>
                                <w:sz w:val="24"/>
                              </w:rPr>
                              <w:t xml:space="preserve">Mentor </w:t>
                            </w:r>
                            <w:r>
                              <w:rPr>
                                <w:sz w:val="24"/>
                              </w:rPr>
                              <w:t>requirements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6B0F" w:rsidRPr="00545984">
              <w:rPr>
                <w:sz w:val="18"/>
                <w:szCs w:val="20"/>
                <w:u w:val="single"/>
              </w:rPr>
              <w:t xml:space="preserve">Attendance Week </w:t>
            </w:r>
            <w:r w:rsidR="004B303B" w:rsidRPr="00545984">
              <w:rPr>
                <w:sz w:val="18"/>
                <w:szCs w:val="20"/>
                <w:u w:val="single"/>
              </w:rPr>
              <w:t>Organisation</w:t>
            </w:r>
            <w:r w:rsidR="004B303B" w:rsidRPr="00545984">
              <w:rPr>
                <w:sz w:val="18"/>
                <w:szCs w:val="20"/>
              </w:rPr>
              <w:t>:</w:t>
            </w:r>
            <w:r w:rsidR="00086B0F" w:rsidRPr="00545984">
              <w:rPr>
                <w:sz w:val="18"/>
                <w:szCs w:val="20"/>
              </w:rPr>
              <w:t xml:space="preserve"> A week of fun learning games, team building activities and confidence building workshops, </w:t>
            </w:r>
            <w:proofErr w:type="gramStart"/>
            <w:r w:rsidR="00086B0F" w:rsidRPr="00545984">
              <w:rPr>
                <w:sz w:val="18"/>
                <w:szCs w:val="20"/>
              </w:rPr>
              <w:t>in order to</w:t>
            </w:r>
            <w:proofErr w:type="gramEnd"/>
            <w:r w:rsidR="00086B0F" w:rsidRPr="00545984">
              <w:rPr>
                <w:sz w:val="18"/>
                <w:szCs w:val="20"/>
              </w:rPr>
              <w:t xml:space="preserve"> boost regular attendance.</w:t>
            </w:r>
          </w:p>
          <w:p w14:paraId="7BAF2B65" w14:textId="77EBE6D5" w:rsidR="00632C85" w:rsidRDefault="00632C85" w:rsidP="00632C85">
            <w:pPr>
              <w:pStyle w:val="ListParagraph"/>
            </w:pPr>
          </w:p>
          <w:p w14:paraId="10C456B0" w14:textId="61BFB29A" w:rsidR="009B4184" w:rsidRPr="00545984" w:rsidRDefault="009B4184" w:rsidP="009B4184">
            <w:pPr>
              <w:ind w:left="380" w:hanging="380"/>
              <w:rPr>
                <w:i/>
                <w:sz w:val="18"/>
                <w:szCs w:val="20"/>
              </w:rPr>
            </w:pPr>
            <w:r w:rsidRPr="00545984">
              <w:rPr>
                <w:i/>
                <w:sz w:val="18"/>
                <w:szCs w:val="20"/>
              </w:rPr>
              <w:t xml:space="preserve">      Was responsible for whole school sport events and trips including:</w:t>
            </w:r>
          </w:p>
          <w:p w14:paraId="573E4C64" w14:textId="77777777" w:rsidR="009B4184" w:rsidRPr="00545984" w:rsidRDefault="009B4184" w:rsidP="009B4184">
            <w:pPr>
              <w:pStyle w:val="ListParagraph"/>
              <w:numPr>
                <w:ilvl w:val="0"/>
                <w:numId w:val="2"/>
              </w:numPr>
              <w:ind w:left="1089"/>
              <w:rPr>
                <w:sz w:val="18"/>
                <w:szCs w:val="20"/>
              </w:rPr>
            </w:pPr>
            <w:r w:rsidRPr="00545984">
              <w:rPr>
                <w:sz w:val="18"/>
                <w:szCs w:val="20"/>
              </w:rPr>
              <w:t>Sports Day (annual)</w:t>
            </w:r>
          </w:p>
          <w:p w14:paraId="0C0589D9" w14:textId="77777777" w:rsidR="009B4184" w:rsidRPr="00545984" w:rsidRDefault="009B4184" w:rsidP="009B4184">
            <w:pPr>
              <w:pStyle w:val="ListParagraph"/>
              <w:numPr>
                <w:ilvl w:val="0"/>
                <w:numId w:val="2"/>
              </w:numPr>
              <w:ind w:left="1089"/>
              <w:rPr>
                <w:sz w:val="18"/>
                <w:szCs w:val="20"/>
              </w:rPr>
            </w:pPr>
            <w:r w:rsidRPr="00545984">
              <w:rPr>
                <w:sz w:val="18"/>
                <w:szCs w:val="20"/>
              </w:rPr>
              <w:t>Colour Run (annual)</w:t>
            </w:r>
          </w:p>
          <w:p w14:paraId="4B86046D" w14:textId="77777777" w:rsidR="009B4184" w:rsidRPr="00545984" w:rsidRDefault="009B4184" w:rsidP="009B4184">
            <w:pPr>
              <w:pStyle w:val="ListParagraph"/>
              <w:numPr>
                <w:ilvl w:val="0"/>
                <w:numId w:val="2"/>
              </w:numPr>
              <w:ind w:left="1089"/>
              <w:rPr>
                <w:sz w:val="18"/>
                <w:szCs w:val="20"/>
              </w:rPr>
            </w:pPr>
            <w:r w:rsidRPr="00545984">
              <w:rPr>
                <w:sz w:val="18"/>
                <w:szCs w:val="20"/>
              </w:rPr>
              <w:t>Inter-school Volleyball competition (Annual)</w:t>
            </w:r>
          </w:p>
          <w:p w14:paraId="6F64A515" w14:textId="77777777" w:rsidR="009B4184" w:rsidRPr="00545984" w:rsidRDefault="009B4184" w:rsidP="009B4184">
            <w:pPr>
              <w:pStyle w:val="ListParagraph"/>
              <w:numPr>
                <w:ilvl w:val="0"/>
                <w:numId w:val="2"/>
              </w:numPr>
              <w:ind w:left="1089"/>
              <w:rPr>
                <w:sz w:val="18"/>
                <w:szCs w:val="20"/>
              </w:rPr>
            </w:pPr>
            <w:r w:rsidRPr="00545984">
              <w:rPr>
                <w:sz w:val="18"/>
                <w:szCs w:val="20"/>
              </w:rPr>
              <w:t>Footy Day (implemented 2020)</w:t>
            </w:r>
          </w:p>
          <w:p w14:paraId="031E0E85" w14:textId="77777777" w:rsidR="009B4184" w:rsidRPr="00545984" w:rsidRDefault="009B4184" w:rsidP="009B4184">
            <w:pPr>
              <w:pStyle w:val="ListParagraph"/>
              <w:numPr>
                <w:ilvl w:val="0"/>
                <w:numId w:val="2"/>
              </w:numPr>
              <w:ind w:left="1089"/>
              <w:rPr>
                <w:sz w:val="18"/>
                <w:szCs w:val="20"/>
              </w:rPr>
            </w:pPr>
            <w:r w:rsidRPr="00545984">
              <w:rPr>
                <w:sz w:val="18"/>
                <w:szCs w:val="20"/>
              </w:rPr>
              <w:t>Sport week (annual)</w:t>
            </w:r>
          </w:p>
          <w:p w14:paraId="331FA968" w14:textId="77777777" w:rsidR="009B4184" w:rsidRPr="00545984" w:rsidRDefault="009B4184" w:rsidP="009B4184">
            <w:pPr>
              <w:pStyle w:val="ListParagraph"/>
              <w:numPr>
                <w:ilvl w:val="0"/>
                <w:numId w:val="2"/>
              </w:numPr>
              <w:ind w:left="1089"/>
              <w:rPr>
                <w:sz w:val="18"/>
                <w:szCs w:val="20"/>
              </w:rPr>
            </w:pPr>
            <w:r w:rsidRPr="00545984">
              <w:rPr>
                <w:sz w:val="18"/>
                <w:szCs w:val="20"/>
              </w:rPr>
              <w:t xml:space="preserve">Daily PE classes </w:t>
            </w:r>
          </w:p>
          <w:p w14:paraId="60B2D140" w14:textId="77777777" w:rsidR="009B4184" w:rsidRPr="00545984" w:rsidRDefault="009B4184" w:rsidP="009B4184">
            <w:pPr>
              <w:pStyle w:val="ListParagraph"/>
              <w:numPr>
                <w:ilvl w:val="0"/>
                <w:numId w:val="2"/>
              </w:numPr>
              <w:ind w:left="1089"/>
              <w:rPr>
                <w:sz w:val="18"/>
                <w:szCs w:val="20"/>
              </w:rPr>
            </w:pPr>
            <w:r w:rsidRPr="00545984">
              <w:rPr>
                <w:sz w:val="18"/>
                <w:szCs w:val="20"/>
              </w:rPr>
              <w:t>Virtual Interschool Sports (weekly -2018)</w:t>
            </w:r>
          </w:p>
          <w:p w14:paraId="47126642" w14:textId="77777777" w:rsidR="009B4184" w:rsidRPr="00545984" w:rsidRDefault="009B4184" w:rsidP="009B4184">
            <w:pPr>
              <w:pStyle w:val="ListParagraph"/>
              <w:numPr>
                <w:ilvl w:val="0"/>
                <w:numId w:val="2"/>
              </w:numPr>
              <w:ind w:left="1089"/>
              <w:rPr>
                <w:sz w:val="18"/>
                <w:szCs w:val="20"/>
              </w:rPr>
            </w:pPr>
            <w:r w:rsidRPr="00545984">
              <w:rPr>
                <w:sz w:val="18"/>
                <w:szCs w:val="20"/>
              </w:rPr>
              <w:t>Arnhem sports team manager</w:t>
            </w:r>
          </w:p>
          <w:p w14:paraId="27E9BBEF" w14:textId="77777777" w:rsidR="009B4184" w:rsidRPr="00545984" w:rsidRDefault="009B4184" w:rsidP="009B4184">
            <w:pPr>
              <w:pStyle w:val="ListParagraph"/>
              <w:numPr>
                <w:ilvl w:val="0"/>
                <w:numId w:val="2"/>
              </w:numPr>
              <w:ind w:left="1089"/>
              <w:rPr>
                <w:sz w:val="18"/>
                <w:szCs w:val="20"/>
              </w:rPr>
            </w:pPr>
            <w:r w:rsidRPr="00545984">
              <w:rPr>
                <w:sz w:val="18"/>
                <w:szCs w:val="20"/>
              </w:rPr>
              <w:t>Soccer and athletics trips to Darwin/Gove</w:t>
            </w:r>
          </w:p>
          <w:p w14:paraId="141D0FAC" w14:textId="797D8FFB" w:rsidR="004537E6" w:rsidRDefault="004537E6" w:rsidP="00776643"/>
          <w:p w14:paraId="39EEF979" w14:textId="77777777" w:rsidR="006D409C" w:rsidRPr="004D3011" w:rsidRDefault="00EC7FA7" w:rsidP="00AD6658">
            <w:pPr>
              <w:ind w:left="380"/>
              <w:rPr>
                <w:bCs/>
              </w:rPr>
            </w:pPr>
            <w:r w:rsidRPr="00EC7FA7">
              <w:rPr>
                <w:b/>
                <w:i/>
              </w:rPr>
              <w:t xml:space="preserve">PORTSEA </w:t>
            </w:r>
            <w:proofErr w:type="gramStart"/>
            <w:r w:rsidRPr="00EC7FA7">
              <w:rPr>
                <w:b/>
                <w:i/>
              </w:rPr>
              <w:t>CAMP</w:t>
            </w:r>
            <w:r>
              <w:rPr>
                <w:b/>
              </w:rPr>
              <w:t>;</w:t>
            </w:r>
            <w:r w:rsidR="006D409C" w:rsidRPr="004D3011">
              <w:rPr>
                <w:b/>
              </w:rPr>
              <w:t xml:space="preserve"> </w:t>
            </w:r>
            <w:r w:rsidR="006D409C" w:rsidRPr="00EC7FA7">
              <w:rPr>
                <w:b/>
              </w:rPr>
              <w:t xml:space="preserve"> </w:t>
            </w:r>
            <w:r>
              <w:rPr>
                <w:b/>
              </w:rPr>
              <w:t>Outdoor</w:t>
            </w:r>
            <w:proofErr w:type="gramEnd"/>
            <w:r>
              <w:rPr>
                <w:b/>
              </w:rPr>
              <w:t xml:space="preserve"> + Water Program leader/instructor</w:t>
            </w:r>
          </w:p>
          <w:p w14:paraId="1FE57572" w14:textId="77777777" w:rsidR="006D409C" w:rsidRPr="004D3011" w:rsidRDefault="0039068A" w:rsidP="00AD6658">
            <w:pPr>
              <w:ind w:left="380"/>
            </w:pPr>
            <w:r>
              <w:t>2014</w:t>
            </w:r>
            <w:r w:rsidR="006D409C" w:rsidRPr="004D3011">
              <w:t>–</w:t>
            </w:r>
            <w:r>
              <w:t>2017</w:t>
            </w:r>
          </w:p>
          <w:p w14:paraId="40D74BC3" w14:textId="77777777" w:rsidR="006D409C" w:rsidRPr="00E268C7" w:rsidRDefault="0039068A" w:rsidP="00AD6658">
            <w:pPr>
              <w:ind w:left="380"/>
              <w:rPr>
                <w:sz w:val="18"/>
                <w:szCs w:val="22"/>
              </w:rPr>
            </w:pPr>
            <w:r w:rsidRPr="00E268C7">
              <w:rPr>
                <w:sz w:val="18"/>
                <w:szCs w:val="22"/>
              </w:rPr>
              <w:t xml:space="preserve">Responsible for the organising of canoeing, snorkelling, swimming, boogie-boarding, </w:t>
            </w:r>
            <w:proofErr w:type="gramStart"/>
            <w:r w:rsidRPr="00E268C7">
              <w:rPr>
                <w:sz w:val="18"/>
                <w:szCs w:val="22"/>
              </w:rPr>
              <w:t>beach</w:t>
            </w:r>
            <w:proofErr w:type="gramEnd"/>
            <w:r w:rsidRPr="00E268C7">
              <w:rPr>
                <w:sz w:val="18"/>
                <w:szCs w:val="22"/>
              </w:rPr>
              <w:t xml:space="preserve"> and team building games. This included the maintenance and set up of equipment,</w:t>
            </w:r>
            <w:r w:rsidR="0074669B" w:rsidRPr="00E268C7">
              <w:rPr>
                <w:sz w:val="18"/>
                <w:szCs w:val="22"/>
              </w:rPr>
              <w:t xml:space="preserve"> water safety procedures, </w:t>
            </w:r>
            <w:r w:rsidR="008264FC" w:rsidRPr="00E268C7">
              <w:rPr>
                <w:sz w:val="18"/>
                <w:szCs w:val="22"/>
              </w:rPr>
              <w:t>and group</w:t>
            </w:r>
            <w:r w:rsidR="0074669B" w:rsidRPr="00E268C7">
              <w:rPr>
                <w:sz w:val="18"/>
                <w:szCs w:val="22"/>
              </w:rPr>
              <w:t xml:space="preserve"> (10-30 people)</w:t>
            </w:r>
            <w:r w:rsidRPr="00E268C7">
              <w:rPr>
                <w:sz w:val="18"/>
                <w:szCs w:val="22"/>
              </w:rPr>
              <w:t xml:space="preserve"> activities aged 8+ (school and adult camps)</w:t>
            </w:r>
            <w:r w:rsidR="0074669B" w:rsidRPr="00E268C7">
              <w:rPr>
                <w:sz w:val="18"/>
                <w:szCs w:val="22"/>
              </w:rPr>
              <w:t>. Ev</w:t>
            </w:r>
            <w:r w:rsidR="008264FC" w:rsidRPr="00E268C7">
              <w:rPr>
                <w:sz w:val="18"/>
                <w:szCs w:val="22"/>
              </w:rPr>
              <w:t>ery School Holiday; instructed</w:t>
            </w:r>
            <w:r w:rsidR="0074669B" w:rsidRPr="00E268C7">
              <w:rPr>
                <w:sz w:val="18"/>
                <w:szCs w:val="22"/>
              </w:rPr>
              <w:t xml:space="preserve"> voluntary camp</w:t>
            </w:r>
            <w:r w:rsidR="008264FC" w:rsidRPr="00E268C7">
              <w:rPr>
                <w:sz w:val="18"/>
                <w:szCs w:val="22"/>
              </w:rPr>
              <w:t>s</w:t>
            </w:r>
            <w:r w:rsidR="0074669B" w:rsidRPr="00E268C7">
              <w:rPr>
                <w:sz w:val="18"/>
                <w:szCs w:val="22"/>
              </w:rPr>
              <w:t xml:space="preserve"> for at risk and low-socioeconomic kids of up to 300 children. </w:t>
            </w:r>
          </w:p>
          <w:p w14:paraId="1E825E45" w14:textId="77777777" w:rsidR="000E49FD" w:rsidRDefault="000E49FD" w:rsidP="00776643"/>
          <w:p w14:paraId="0A673C29" w14:textId="77777777" w:rsidR="006D409C" w:rsidRPr="0074669B" w:rsidRDefault="0074669B" w:rsidP="00AD6658">
            <w:pPr>
              <w:ind w:left="380"/>
              <w:rPr>
                <w:b/>
                <w:bCs/>
              </w:rPr>
            </w:pPr>
            <w:r w:rsidRPr="0074669B">
              <w:rPr>
                <w:b/>
                <w:i/>
              </w:rPr>
              <w:t>CASUAL RELIEF TEACHING</w:t>
            </w:r>
            <w:r w:rsidRPr="0074669B">
              <w:rPr>
                <w:i/>
              </w:rPr>
              <w:t>;</w:t>
            </w:r>
            <w:r>
              <w:t xml:space="preserve"> </w:t>
            </w:r>
            <w:r>
              <w:rPr>
                <w:b/>
              </w:rPr>
              <w:t xml:space="preserve">Health and Physical Education </w:t>
            </w:r>
            <w:r w:rsidR="009E333D">
              <w:rPr>
                <w:b/>
              </w:rPr>
              <w:t>(Secondary)</w:t>
            </w:r>
          </w:p>
          <w:p w14:paraId="357BA220" w14:textId="77777777" w:rsidR="006D409C" w:rsidRPr="004D3011" w:rsidRDefault="0074669B" w:rsidP="00AD6658">
            <w:pPr>
              <w:ind w:left="380"/>
            </w:pPr>
            <w:r>
              <w:t>2016</w:t>
            </w:r>
            <w:r w:rsidR="006D409C" w:rsidRPr="004D3011">
              <w:t>–</w:t>
            </w:r>
            <w:r>
              <w:t>2017</w:t>
            </w:r>
          </w:p>
          <w:p w14:paraId="63076610" w14:textId="3223DDFA" w:rsidR="006D409C" w:rsidRPr="00E268C7" w:rsidRDefault="0074669B" w:rsidP="00AD6658">
            <w:pPr>
              <w:ind w:left="380"/>
              <w:rPr>
                <w:sz w:val="18"/>
                <w:szCs w:val="22"/>
              </w:rPr>
            </w:pPr>
            <w:r w:rsidRPr="00E268C7">
              <w:rPr>
                <w:sz w:val="18"/>
                <w:szCs w:val="22"/>
              </w:rPr>
              <w:t>Self-driven relief teach</w:t>
            </w:r>
            <w:r w:rsidR="00E84011">
              <w:rPr>
                <w:sz w:val="18"/>
                <w:szCs w:val="22"/>
              </w:rPr>
              <w:t>ing</w:t>
            </w:r>
            <w:r w:rsidR="00D4138D" w:rsidRPr="00E268C7">
              <w:rPr>
                <w:sz w:val="18"/>
                <w:szCs w:val="22"/>
              </w:rPr>
              <w:t xml:space="preserve"> </w:t>
            </w:r>
            <w:r w:rsidRPr="00E268C7">
              <w:rPr>
                <w:sz w:val="18"/>
                <w:szCs w:val="22"/>
              </w:rPr>
              <w:t>Victorian schools</w:t>
            </w:r>
            <w:r w:rsidR="00F0501E" w:rsidRPr="00E268C7">
              <w:rPr>
                <w:sz w:val="18"/>
                <w:szCs w:val="22"/>
              </w:rPr>
              <w:t>; Kew High, Bialik</w:t>
            </w:r>
            <w:r w:rsidR="0067321C">
              <w:rPr>
                <w:sz w:val="18"/>
                <w:szCs w:val="22"/>
              </w:rPr>
              <w:t xml:space="preserve"> Grammar</w:t>
            </w:r>
            <w:r w:rsidR="00F0501E" w:rsidRPr="00E268C7">
              <w:rPr>
                <w:sz w:val="18"/>
                <w:szCs w:val="22"/>
              </w:rPr>
              <w:t xml:space="preserve">, </w:t>
            </w:r>
            <w:proofErr w:type="spellStart"/>
            <w:r w:rsidR="00F0501E" w:rsidRPr="00E268C7">
              <w:rPr>
                <w:sz w:val="18"/>
                <w:szCs w:val="22"/>
              </w:rPr>
              <w:t>Fintona</w:t>
            </w:r>
            <w:proofErr w:type="spellEnd"/>
            <w:r w:rsidR="0067321C">
              <w:rPr>
                <w:sz w:val="18"/>
                <w:szCs w:val="22"/>
              </w:rPr>
              <w:t xml:space="preserve"> Grammar</w:t>
            </w:r>
            <w:r w:rsidR="00F0501E" w:rsidRPr="00E268C7">
              <w:rPr>
                <w:sz w:val="18"/>
                <w:szCs w:val="22"/>
              </w:rPr>
              <w:t>, were</w:t>
            </w:r>
            <w:r w:rsidR="00452F7B" w:rsidRPr="00E268C7">
              <w:rPr>
                <w:sz w:val="18"/>
                <w:szCs w:val="22"/>
              </w:rPr>
              <w:t xml:space="preserve"> all</w:t>
            </w:r>
            <w:r w:rsidR="00F0501E" w:rsidRPr="00E268C7">
              <w:rPr>
                <w:sz w:val="18"/>
                <w:szCs w:val="22"/>
              </w:rPr>
              <w:t xml:space="preserve"> regular jobs</w:t>
            </w:r>
            <w:r w:rsidRPr="00E268C7">
              <w:rPr>
                <w:sz w:val="18"/>
                <w:szCs w:val="22"/>
              </w:rPr>
              <w:t xml:space="preserve">. </w:t>
            </w:r>
            <w:r w:rsidR="00726604" w:rsidRPr="00E268C7">
              <w:rPr>
                <w:sz w:val="18"/>
                <w:szCs w:val="22"/>
              </w:rPr>
              <w:t>Often called up to</w:t>
            </w:r>
            <w:r w:rsidR="00E84011">
              <w:rPr>
                <w:sz w:val="18"/>
                <w:szCs w:val="22"/>
              </w:rPr>
              <w:t xml:space="preserve"> attend</w:t>
            </w:r>
            <w:r w:rsidR="00726604" w:rsidRPr="00E268C7">
              <w:rPr>
                <w:sz w:val="18"/>
                <w:szCs w:val="22"/>
              </w:rPr>
              <w:t xml:space="preserve"> camps, cover teachers at sport events, and monthly stints for maternity/long service leave.</w:t>
            </w:r>
          </w:p>
          <w:p w14:paraId="2DE355BF" w14:textId="77777777" w:rsidR="000E49FD" w:rsidRDefault="000E49FD" w:rsidP="00AD6658">
            <w:pPr>
              <w:ind w:left="380"/>
            </w:pPr>
          </w:p>
          <w:p w14:paraId="055D4360" w14:textId="77777777" w:rsidR="009E333D" w:rsidRPr="0074669B" w:rsidRDefault="009E333D" w:rsidP="00AD6658">
            <w:pPr>
              <w:ind w:left="380"/>
              <w:rPr>
                <w:b/>
                <w:bCs/>
              </w:rPr>
            </w:pPr>
            <w:r w:rsidRPr="0074669B">
              <w:rPr>
                <w:b/>
                <w:i/>
              </w:rPr>
              <w:t>CASUAL RELIEF TEACHING</w:t>
            </w:r>
            <w:r w:rsidRPr="0074669B">
              <w:rPr>
                <w:i/>
              </w:rPr>
              <w:t>;</w:t>
            </w:r>
            <w:r>
              <w:t xml:space="preserve"> </w:t>
            </w:r>
            <w:r>
              <w:rPr>
                <w:b/>
              </w:rPr>
              <w:t>Health and Physical Education (Primary)</w:t>
            </w:r>
          </w:p>
          <w:p w14:paraId="65EE7C2F" w14:textId="77777777" w:rsidR="000E49FD" w:rsidRPr="00E268C7" w:rsidRDefault="009E333D" w:rsidP="009E70BB">
            <w:pPr>
              <w:ind w:left="380"/>
              <w:rPr>
                <w:sz w:val="18"/>
                <w:szCs w:val="22"/>
              </w:rPr>
            </w:pPr>
            <w:r w:rsidRPr="00E268C7">
              <w:rPr>
                <w:sz w:val="18"/>
                <w:szCs w:val="22"/>
              </w:rPr>
              <w:t>Bulleen Primary every Thursday for a Semester, to cover the Sports teacher’s higher duties release.</w:t>
            </w:r>
          </w:p>
          <w:p w14:paraId="091F0DC4" w14:textId="77777777" w:rsidR="009E70BB" w:rsidRDefault="009E70BB" w:rsidP="009E70BB">
            <w:pPr>
              <w:ind w:left="380"/>
            </w:pPr>
          </w:p>
          <w:p w14:paraId="075FC0E5" w14:textId="3FECA952" w:rsidR="006D409C" w:rsidRPr="008E6D20" w:rsidRDefault="00F469E2" w:rsidP="00AD6658">
            <w:pPr>
              <w:ind w:left="380"/>
              <w:rPr>
                <w:bCs/>
              </w:rPr>
            </w:pPr>
            <w:r>
              <w:rPr>
                <w:b/>
                <w:i/>
              </w:rPr>
              <w:t>LORETTO TOORAK and GENA</w:t>
            </w:r>
            <w:r w:rsidR="00BC5B8F">
              <w:rPr>
                <w:b/>
                <w:i/>
              </w:rPr>
              <w:t xml:space="preserve">ZZANO FCJ COLLEGE </w:t>
            </w:r>
            <w:r w:rsidR="008E6D20">
              <w:rPr>
                <w:b/>
                <w:i/>
              </w:rPr>
              <w:t xml:space="preserve">ROWING INSTRUCTOR; </w:t>
            </w:r>
            <w:r w:rsidR="00A73EFB">
              <w:rPr>
                <w:b/>
              </w:rPr>
              <w:t>Land and water coach</w:t>
            </w:r>
          </w:p>
          <w:p w14:paraId="7F77B681" w14:textId="77777777" w:rsidR="006D409C" w:rsidRPr="004D3011" w:rsidRDefault="00A73EFB" w:rsidP="00AD6658">
            <w:pPr>
              <w:ind w:left="380"/>
            </w:pPr>
            <w:r>
              <w:t>2009</w:t>
            </w:r>
            <w:r w:rsidR="006D409C" w:rsidRPr="004D3011">
              <w:t>–</w:t>
            </w:r>
            <w:r>
              <w:t>2015</w:t>
            </w:r>
          </w:p>
          <w:p w14:paraId="2EA15E3D" w14:textId="77777777" w:rsidR="000E49FD" w:rsidRDefault="00452F7B" w:rsidP="00167366">
            <w:pPr>
              <w:ind w:left="380"/>
            </w:pPr>
            <w:r w:rsidRPr="00E268C7">
              <w:rPr>
                <w:sz w:val="18"/>
                <w:szCs w:val="22"/>
              </w:rPr>
              <w:t>Year</w:t>
            </w:r>
            <w:r w:rsidR="00BC5B8F" w:rsidRPr="00E268C7">
              <w:rPr>
                <w:sz w:val="18"/>
                <w:szCs w:val="22"/>
              </w:rPr>
              <w:t>s</w:t>
            </w:r>
            <w:r w:rsidRPr="00E268C7">
              <w:rPr>
                <w:sz w:val="18"/>
                <w:szCs w:val="22"/>
              </w:rPr>
              <w:t xml:space="preserve"> 9 to 12 crews, who had daily training (pm and am). Water sessions were self-driven, planned and programmed. Land sessions were run by </w:t>
            </w:r>
            <w:proofErr w:type="gramStart"/>
            <w:r w:rsidRPr="00E268C7">
              <w:rPr>
                <w:sz w:val="18"/>
                <w:szCs w:val="22"/>
              </w:rPr>
              <w:t>myself</w:t>
            </w:r>
            <w:proofErr w:type="gramEnd"/>
            <w:r w:rsidRPr="00E268C7">
              <w:rPr>
                <w:sz w:val="18"/>
                <w:szCs w:val="22"/>
              </w:rPr>
              <w:t xml:space="preserve"> (PD through rowing Australia) with a focus on strength</w:t>
            </w:r>
            <w:r w:rsidR="00167366" w:rsidRPr="00E268C7">
              <w:rPr>
                <w:sz w:val="18"/>
                <w:szCs w:val="22"/>
              </w:rPr>
              <w:t xml:space="preserve"> and condition of the athletes.</w:t>
            </w:r>
          </w:p>
        </w:tc>
      </w:tr>
    </w:tbl>
    <w:p w14:paraId="12C6547E" w14:textId="636845E2" w:rsidR="00153B84" w:rsidRDefault="00153B84" w:rsidP="0007202D"/>
    <w:sectPr w:rsidR="00153B84" w:rsidSect="00656487">
      <w:headerReference w:type="default" r:id="rId13"/>
      <w:pgSz w:w="12240" w:h="15840"/>
      <w:pgMar w:top="360" w:right="360" w:bottom="284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9CA6C" w14:textId="77777777" w:rsidR="00656487" w:rsidRDefault="00656487" w:rsidP="00C51CF5">
      <w:r>
        <w:separator/>
      </w:r>
    </w:p>
  </w:endnote>
  <w:endnote w:type="continuationSeparator" w:id="0">
    <w:p w14:paraId="219BD852" w14:textId="77777777" w:rsidR="00656487" w:rsidRDefault="00656487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Gothic"/>
    <w:charset w:val="80"/>
    <w:family w:val="modern"/>
    <w:pitch w:val="fixed"/>
    <w:sig w:usb0="E00002FF" w:usb1="2AC7EDFE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123E" w14:textId="77777777" w:rsidR="00656487" w:rsidRDefault="00656487" w:rsidP="00C51CF5">
      <w:r>
        <w:separator/>
      </w:r>
    </w:p>
  </w:footnote>
  <w:footnote w:type="continuationSeparator" w:id="0">
    <w:p w14:paraId="6130CF1B" w14:textId="77777777" w:rsidR="00656487" w:rsidRDefault="00656487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477B" w14:textId="77777777" w:rsidR="00C51CF5" w:rsidRDefault="00F5651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D07689" wp14:editId="5960673F">
              <wp:simplePos x="0" y="0"/>
              <wp:positionH relativeFrom="page">
                <wp:posOffset>228600</wp:posOffset>
              </wp:positionH>
              <wp:positionV relativeFrom="page">
                <wp:align>center</wp:align>
              </wp:positionV>
              <wp:extent cx="3005070" cy="9467090"/>
              <wp:effectExtent l="0" t="0" r="0" b="3175"/>
              <wp:wrapNone/>
              <wp:docPr id="4" name="Manual Inpu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46709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shapetype w14:anchorId="0CD4C1B9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4" o:spid="_x0000_s1026" type="#_x0000_t118" style="position:absolute;margin-left:18pt;margin-top:0;width:236.6pt;height:745.45pt;z-index:-251657216;visibility:visible;mso-wrap-style:square;mso-width-percent:405;mso-height-percent:941;mso-wrap-distance-left:9pt;mso-wrap-distance-top:0;mso-wrap-distance-right:9pt;mso-wrap-distance-bottom:0;mso-position-horizontal:absolute;mso-position-horizontal-relative:page;mso-position-vertical:center;mso-position-vertical-relative:page;mso-width-percent:405;mso-height-percent:94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" fillcolor="#eaf4d7 [660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C02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9071FC"/>
    <w:multiLevelType w:val="hybridMultilevel"/>
    <w:tmpl w:val="99E8E3D2"/>
    <w:lvl w:ilvl="0" w:tplc="37680E14">
      <w:start w:val="433"/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541A0"/>
    <w:multiLevelType w:val="hybridMultilevel"/>
    <w:tmpl w:val="1E483198"/>
    <w:lvl w:ilvl="0" w:tplc="BCA497E8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245114">
    <w:abstractNumId w:val="0"/>
  </w:num>
  <w:num w:numId="2" w16cid:durableId="401609841">
    <w:abstractNumId w:val="1"/>
  </w:num>
  <w:num w:numId="3" w16cid:durableId="987630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FD"/>
    <w:rsid w:val="00007860"/>
    <w:rsid w:val="00036CE8"/>
    <w:rsid w:val="00043F5C"/>
    <w:rsid w:val="0005204F"/>
    <w:rsid w:val="000521EF"/>
    <w:rsid w:val="0007202D"/>
    <w:rsid w:val="00075577"/>
    <w:rsid w:val="00086B0F"/>
    <w:rsid w:val="000A545F"/>
    <w:rsid w:val="000B0DBD"/>
    <w:rsid w:val="000D31B8"/>
    <w:rsid w:val="000D57A8"/>
    <w:rsid w:val="000D7B8F"/>
    <w:rsid w:val="000E49FD"/>
    <w:rsid w:val="000F3BEA"/>
    <w:rsid w:val="00102BDF"/>
    <w:rsid w:val="0010314C"/>
    <w:rsid w:val="001119D9"/>
    <w:rsid w:val="0011435D"/>
    <w:rsid w:val="00153B84"/>
    <w:rsid w:val="0016256D"/>
    <w:rsid w:val="00167366"/>
    <w:rsid w:val="00196AAB"/>
    <w:rsid w:val="001A4D1A"/>
    <w:rsid w:val="001B0B3D"/>
    <w:rsid w:val="001B7C82"/>
    <w:rsid w:val="001C18DB"/>
    <w:rsid w:val="001D6745"/>
    <w:rsid w:val="001F37E3"/>
    <w:rsid w:val="00202755"/>
    <w:rsid w:val="00210ABF"/>
    <w:rsid w:val="00242ABC"/>
    <w:rsid w:val="002563FE"/>
    <w:rsid w:val="002718C0"/>
    <w:rsid w:val="00277325"/>
    <w:rsid w:val="00286FF9"/>
    <w:rsid w:val="002B0B17"/>
    <w:rsid w:val="002B7015"/>
    <w:rsid w:val="00334076"/>
    <w:rsid w:val="00366477"/>
    <w:rsid w:val="0039068A"/>
    <w:rsid w:val="003B0DB8"/>
    <w:rsid w:val="003B2500"/>
    <w:rsid w:val="003B3CCA"/>
    <w:rsid w:val="003D4A56"/>
    <w:rsid w:val="003F161C"/>
    <w:rsid w:val="00400DA4"/>
    <w:rsid w:val="00431999"/>
    <w:rsid w:val="004344DF"/>
    <w:rsid w:val="00443E2D"/>
    <w:rsid w:val="004509E8"/>
    <w:rsid w:val="00452F7B"/>
    <w:rsid w:val="004537E6"/>
    <w:rsid w:val="004832F2"/>
    <w:rsid w:val="004846A3"/>
    <w:rsid w:val="00495AA4"/>
    <w:rsid w:val="004B2BB5"/>
    <w:rsid w:val="004B303B"/>
    <w:rsid w:val="004F03EC"/>
    <w:rsid w:val="005136BD"/>
    <w:rsid w:val="00531F75"/>
    <w:rsid w:val="00545984"/>
    <w:rsid w:val="00551BFD"/>
    <w:rsid w:val="005609C4"/>
    <w:rsid w:val="00572086"/>
    <w:rsid w:val="00595CD4"/>
    <w:rsid w:val="00597871"/>
    <w:rsid w:val="005A0D40"/>
    <w:rsid w:val="005A1BFC"/>
    <w:rsid w:val="005C5B44"/>
    <w:rsid w:val="005D47DE"/>
    <w:rsid w:val="005D5741"/>
    <w:rsid w:val="005F364E"/>
    <w:rsid w:val="005F681C"/>
    <w:rsid w:val="0062123A"/>
    <w:rsid w:val="00632C85"/>
    <w:rsid w:val="00635EF0"/>
    <w:rsid w:val="006452E4"/>
    <w:rsid w:val="00646E75"/>
    <w:rsid w:val="00656487"/>
    <w:rsid w:val="00663587"/>
    <w:rsid w:val="0067321C"/>
    <w:rsid w:val="006B1286"/>
    <w:rsid w:val="006C416B"/>
    <w:rsid w:val="006D409C"/>
    <w:rsid w:val="006E218E"/>
    <w:rsid w:val="006F7367"/>
    <w:rsid w:val="00726604"/>
    <w:rsid w:val="00737E66"/>
    <w:rsid w:val="0074669B"/>
    <w:rsid w:val="00754FDD"/>
    <w:rsid w:val="00760C8B"/>
    <w:rsid w:val="00762164"/>
    <w:rsid w:val="00766817"/>
    <w:rsid w:val="00776643"/>
    <w:rsid w:val="00790693"/>
    <w:rsid w:val="00797579"/>
    <w:rsid w:val="007A16F5"/>
    <w:rsid w:val="007D0458"/>
    <w:rsid w:val="007D0F5B"/>
    <w:rsid w:val="007E35DC"/>
    <w:rsid w:val="007E5E85"/>
    <w:rsid w:val="00823AA2"/>
    <w:rsid w:val="00823D44"/>
    <w:rsid w:val="008264FC"/>
    <w:rsid w:val="00833035"/>
    <w:rsid w:val="00862EB4"/>
    <w:rsid w:val="00873411"/>
    <w:rsid w:val="00882E29"/>
    <w:rsid w:val="008A189A"/>
    <w:rsid w:val="008B1FF8"/>
    <w:rsid w:val="008C1E37"/>
    <w:rsid w:val="008D1398"/>
    <w:rsid w:val="008E6D20"/>
    <w:rsid w:val="008F00F3"/>
    <w:rsid w:val="008F290E"/>
    <w:rsid w:val="00925389"/>
    <w:rsid w:val="00942045"/>
    <w:rsid w:val="00950EE8"/>
    <w:rsid w:val="00964B9F"/>
    <w:rsid w:val="00987400"/>
    <w:rsid w:val="009B4184"/>
    <w:rsid w:val="009D2F37"/>
    <w:rsid w:val="009E3128"/>
    <w:rsid w:val="009E333D"/>
    <w:rsid w:val="009E70BB"/>
    <w:rsid w:val="009F215D"/>
    <w:rsid w:val="009F2978"/>
    <w:rsid w:val="00A21A92"/>
    <w:rsid w:val="00A3512D"/>
    <w:rsid w:val="00A42C50"/>
    <w:rsid w:val="00A53E20"/>
    <w:rsid w:val="00A540BA"/>
    <w:rsid w:val="00A73BCA"/>
    <w:rsid w:val="00A73EFB"/>
    <w:rsid w:val="00A75FCE"/>
    <w:rsid w:val="00A82000"/>
    <w:rsid w:val="00AC5509"/>
    <w:rsid w:val="00AC6D0A"/>
    <w:rsid w:val="00AD6658"/>
    <w:rsid w:val="00AE0E42"/>
    <w:rsid w:val="00AE7833"/>
    <w:rsid w:val="00AF4EA4"/>
    <w:rsid w:val="00B0669D"/>
    <w:rsid w:val="00B129EA"/>
    <w:rsid w:val="00B2297C"/>
    <w:rsid w:val="00B238F5"/>
    <w:rsid w:val="00B41340"/>
    <w:rsid w:val="00B41C50"/>
    <w:rsid w:val="00B900B3"/>
    <w:rsid w:val="00B90CEF"/>
    <w:rsid w:val="00B95D4D"/>
    <w:rsid w:val="00BC5B8F"/>
    <w:rsid w:val="00C21B4A"/>
    <w:rsid w:val="00C471DD"/>
    <w:rsid w:val="00C51CF5"/>
    <w:rsid w:val="00C7133B"/>
    <w:rsid w:val="00C93D20"/>
    <w:rsid w:val="00CA407F"/>
    <w:rsid w:val="00CC3DF4"/>
    <w:rsid w:val="00CD040F"/>
    <w:rsid w:val="00CE1F6B"/>
    <w:rsid w:val="00CE2F53"/>
    <w:rsid w:val="00CE6D5B"/>
    <w:rsid w:val="00D00A30"/>
    <w:rsid w:val="00D1427B"/>
    <w:rsid w:val="00D1589A"/>
    <w:rsid w:val="00D40D05"/>
    <w:rsid w:val="00D4138D"/>
    <w:rsid w:val="00D4724A"/>
    <w:rsid w:val="00D50A41"/>
    <w:rsid w:val="00D60044"/>
    <w:rsid w:val="00D8438A"/>
    <w:rsid w:val="00D870A7"/>
    <w:rsid w:val="00DB781A"/>
    <w:rsid w:val="00DC6DEF"/>
    <w:rsid w:val="00DC71AE"/>
    <w:rsid w:val="00DD053D"/>
    <w:rsid w:val="00E13F9B"/>
    <w:rsid w:val="00E210D5"/>
    <w:rsid w:val="00E268C7"/>
    <w:rsid w:val="00E3256C"/>
    <w:rsid w:val="00E37CAA"/>
    <w:rsid w:val="00E55D74"/>
    <w:rsid w:val="00E60577"/>
    <w:rsid w:val="00E774C3"/>
    <w:rsid w:val="00E81368"/>
    <w:rsid w:val="00E84011"/>
    <w:rsid w:val="00E8541C"/>
    <w:rsid w:val="00E8625A"/>
    <w:rsid w:val="00E970D4"/>
    <w:rsid w:val="00EA46AD"/>
    <w:rsid w:val="00EC7FA7"/>
    <w:rsid w:val="00ED73C1"/>
    <w:rsid w:val="00EE03AA"/>
    <w:rsid w:val="00EE0F2F"/>
    <w:rsid w:val="00EF439A"/>
    <w:rsid w:val="00F0501E"/>
    <w:rsid w:val="00F107CA"/>
    <w:rsid w:val="00F3194F"/>
    <w:rsid w:val="00F355E4"/>
    <w:rsid w:val="00F41538"/>
    <w:rsid w:val="00F41CB8"/>
    <w:rsid w:val="00F469E2"/>
    <w:rsid w:val="00F56513"/>
    <w:rsid w:val="00F86653"/>
    <w:rsid w:val="00F94B10"/>
    <w:rsid w:val="00FB0FF3"/>
    <w:rsid w:val="00FB34A2"/>
    <w:rsid w:val="00FC5124"/>
    <w:rsid w:val="00FC5CD1"/>
    <w:rsid w:val="00FD27BC"/>
    <w:rsid w:val="00FD34ED"/>
    <w:rsid w:val="00FD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EA7A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086"/>
    <w:pPr>
      <w:ind w:right="360"/>
    </w:pPr>
    <w:rPr>
      <w:sz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3E2D"/>
    <w:pPr>
      <w:keepNext/>
      <w:keepLines/>
      <w:pBdr>
        <w:bottom w:val="single" w:sz="8" w:space="1" w:color="99CB38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443E2D"/>
  </w:style>
  <w:style w:type="paragraph" w:customStyle="1" w:styleId="ContactDetails">
    <w:name w:val="Contact Details"/>
    <w:basedOn w:val="Normal"/>
    <w:qFormat/>
    <w:rsid w:val="00443E2D"/>
  </w:style>
  <w:style w:type="paragraph" w:styleId="NoSpacing">
    <w:name w:val="No Spacing"/>
    <w:uiPriority w:val="1"/>
    <w:qFormat/>
    <w:rsid w:val="00595CD4"/>
    <w:pPr>
      <w:ind w:right="360"/>
    </w:pPr>
    <w:rPr>
      <w:sz w:val="22"/>
      <w:lang w:val="en-AU"/>
    </w:rPr>
  </w:style>
  <w:style w:type="paragraph" w:customStyle="1" w:styleId="Default">
    <w:name w:val="Default"/>
    <w:rsid w:val="00595CD4"/>
    <w:pPr>
      <w:autoSpaceDE w:val="0"/>
      <w:autoSpaceDN w:val="0"/>
      <w:adjustRightInd w:val="0"/>
    </w:pPr>
    <w:rPr>
      <w:rFonts w:ascii="Century Gothic" w:hAnsi="Century Gothic" w:cs="Century Gothic"/>
      <w:color w:val="000000"/>
      <w:lang w:val="en-AU"/>
    </w:rPr>
  </w:style>
  <w:style w:type="paragraph" w:customStyle="1" w:styleId="font7">
    <w:name w:val="font_7"/>
    <w:basedOn w:val="Normal"/>
    <w:rsid w:val="00E210D5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10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ristopher.oneill@education.nt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oe.bertrand@education.nt.gov.au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e.bertrand\AppData\Roaming\Microsoft\Templates\Green%20cube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B2D888668D4DABA55B13873DD32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4C9B8-7883-4375-9B32-01377E3495A4}"/>
      </w:docPartPr>
      <w:docPartBody>
        <w:p w:rsidR="00AC4665" w:rsidRDefault="00EF5BCB" w:rsidP="00EF5BCB">
          <w:pPr>
            <w:pStyle w:val="D9B2D888668D4DABA55B13873DD325A6"/>
          </w:pPr>
          <w:r w:rsidRPr="005D47DE">
            <w:t>Profile</w:t>
          </w:r>
        </w:p>
      </w:docPartBody>
    </w:docPart>
    <w:docPart>
      <w:docPartPr>
        <w:name w:val="F1A5F8FF77C34C9D9C33054CEFDBF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8FECC-66DE-4EA6-B7AE-6057F18E6515}"/>
      </w:docPartPr>
      <w:docPartBody>
        <w:p w:rsidR="00331967" w:rsidRDefault="007C05D1" w:rsidP="007C05D1">
          <w:pPr>
            <w:pStyle w:val="F1A5F8FF77C34C9D9C33054CEFDBF5AE"/>
          </w:pPr>
          <w:r w:rsidRPr="005D47DE">
            <w:rPr>
              <w:rStyle w:val="Heading2Char"/>
            </w:rPr>
            <w:t>CONTACT</w:t>
          </w:r>
        </w:p>
      </w:docPartBody>
    </w:docPart>
    <w:docPart>
      <w:docPartPr>
        <w:name w:val="FB942333CEBB452B9B2184747BADE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118D2-9A86-41D1-B8C2-62ABECFD1B59}"/>
      </w:docPartPr>
      <w:docPartBody>
        <w:p w:rsidR="00331967" w:rsidRDefault="007C05D1" w:rsidP="007C05D1">
          <w:pPr>
            <w:pStyle w:val="FB942333CEBB452B9B2184747BADEEE4"/>
          </w:pPr>
          <w:r w:rsidRPr="004D3011">
            <w:t>PHONE:</w:t>
          </w:r>
        </w:p>
      </w:docPartBody>
    </w:docPart>
    <w:docPart>
      <w:docPartPr>
        <w:name w:val="BA6BD84FCDC94BF09F5B202B00228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61529-8767-4A07-A459-0C4B64BC84B9}"/>
      </w:docPartPr>
      <w:docPartBody>
        <w:p w:rsidR="00331967" w:rsidRDefault="007C05D1" w:rsidP="007C05D1">
          <w:pPr>
            <w:pStyle w:val="BA6BD84FCDC94BF09F5B202B00228C24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Gothic"/>
    <w:charset w:val="80"/>
    <w:family w:val="modern"/>
    <w:pitch w:val="fixed"/>
    <w:sig w:usb0="E00002FF" w:usb1="2AC7EDFE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74F"/>
    <w:rsid w:val="001349B6"/>
    <w:rsid w:val="001B5D17"/>
    <w:rsid w:val="00331967"/>
    <w:rsid w:val="0047638D"/>
    <w:rsid w:val="004C3776"/>
    <w:rsid w:val="00540117"/>
    <w:rsid w:val="0066274F"/>
    <w:rsid w:val="007C05D1"/>
    <w:rsid w:val="00856BA4"/>
    <w:rsid w:val="00AB7AF2"/>
    <w:rsid w:val="00AC4665"/>
    <w:rsid w:val="00B82330"/>
    <w:rsid w:val="00BC7A22"/>
    <w:rsid w:val="00BD33FA"/>
    <w:rsid w:val="00C73CE8"/>
    <w:rsid w:val="00CB6B6B"/>
    <w:rsid w:val="00EF5BCB"/>
    <w:rsid w:val="00F6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7C05D1"/>
    <w:pPr>
      <w:keepNext/>
      <w:keepLines/>
      <w:pBdr>
        <w:bottom w:val="single" w:sz="8" w:space="1" w:color="4472C4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05D1"/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val="en-US" w:eastAsia="ja-JP"/>
    </w:rPr>
  </w:style>
  <w:style w:type="character" w:styleId="Hyperlink">
    <w:name w:val="Hyperlink"/>
    <w:basedOn w:val="DefaultParagraphFont"/>
    <w:uiPriority w:val="99"/>
    <w:unhideWhenUsed/>
    <w:rPr>
      <w:color w:val="ED7D31" w:themeColor="accent2"/>
      <w:u w:val="single"/>
    </w:rPr>
  </w:style>
  <w:style w:type="paragraph" w:customStyle="1" w:styleId="D9B2D888668D4DABA55B13873DD325A6">
    <w:name w:val="D9B2D888668D4DABA55B13873DD325A6"/>
    <w:rsid w:val="00EF5BCB"/>
  </w:style>
  <w:style w:type="paragraph" w:customStyle="1" w:styleId="F1A5F8FF77C34C9D9C33054CEFDBF5AE">
    <w:name w:val="F1A5F8FF77C34C9D9C33054CEFDBF5AE"/>
    <w:rsid w:val="007C05D1"/>
  </w:style>
  <w:style w:type="paragraph" w:customStyle="1" w:styleId="FB942333CEBB452B9B2184747BADEEE4">
    <w:name w:val="FB942333CEBB452B9B2184747BADEEE4"/>
    <w:rsid w:val="007C05D1"/>
  </w:style>
  <w:style w:type="paragraph" w:customStyle="1" w:styleId="BA6BD84FCDC94BF09F5B202B00228C24">
    <w:name w:val="BA6BD84FCDC94BF09F5B202B00228C24"/>
    <w:rsid w:val="007C05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3E11A35B2FF45B489CDBCDE5118E6" ma:contentTypeVersion="13" ma:contentTypeDescription="Create a new document." ma:contentTypeScope="" ma:versionID="41b75ff4dce8d3511cb9afdb3f7a170e">
  <xsd:schema xmlns:xsd="http://www.w3.org/2001/XMLSchema" xmlns:xs="http://www.w3.org/2001/XMLSchema" xmlns:p="http://schemas.microsoft.com/office/2006/metadata/properties" xmlns:ns3="9f2084fd-c4b4-4766-b832-f618d7834cb4" xmlns:ns4="ca0223d8-f8d1-4176-b8e8-c10c44f243ed" targetNamespace="http://schemas.microsoft.com/office/2006/metadata/properties" ma:root="true" ma:fieldsID="e5f5510a476ccec5096539c6fbce7510" ns3:_="" ns4:_="">
    <xsd:import namespace="9f2084fd-c4b4-4766-b832-f618d7834cb4"/>
    <xsd:import namespace="ca0223d8-f8d1-4176-b8e8-c10c44f24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084fd-c4b4-4766-b832-f618d7834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223d8-f8d1-4176-b8e8-c10c44f24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7A47F-0417-412B-B449-2856C38608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E5F113-7FB7-4D91-A79A-2911AAF47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084fd-c4b4-4766-b832-f618d7834cb4"/>
    <ds:schemaRef ds:uri="ca0223d8-f8d1-4176-b8e8-c10c44f24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60C0CD-0EA2-490A-B7DE-ACED37094F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 cube resume.dotx</Template>
  <TotalTime>0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2022-07-28T00:13:00Z</dcterms:created>
  <dcterms:modified xsi:type="dcterms:W3CDTF">2024-03-21T08:02:00Z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0x01010023C3E11A35B2FF45B489CDBCDE5118E6</vt:lpwstr>
  </property>
</Properties>
</file>